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1EF0" w:rsidRPr="00DF1DA3" w:rsidRDefault="00D21EF0" w:rsidP="005E1AA8">
      <w:pPr>
        <w:pStyle w:val="a4"/>
        <w:spacing w:line="360" w:lineRule="auto"/>
        <w:jc w:val="center"/>
        <w:rPr>
          <w:sz w:val="18"/>
          <w:szCs w:val="18"/>
        </w:rPr>
      </w:pPr>
      <w:bookmarkStart w:id="0" w:name="filialtext"/>
      <w:bookmarkEnd w:id="0"/>
      <w:r w:rsidRPr="00DF1DA3">
        <w:rPr>
          <w:sz w:val="18"/>
          <w:szCs w:val="18"/>
        </w:rPr>
        <w:t>ДОПОЛНИТЕЛЬНОЕ СОГЛАШЕНИЕ № __</w:t>
      </w:r>
    </w:p>
    <w:p w:rsidR="00D21EF0" w:rsidRPr="00DF1DA3" w:rsidRDefault="00D21EF0" w:rsidP="005E1AA8">
      <w:pPr>
        <w:pStyle w:val="a4"/>
        <w:spacing w:line="360" w:lineRule="auto"/>
        <w:jc w:val="center"/>
        <w:rPr>
          <w:sz w:val="18"/>
          <w:szCs w:val="18"/>
        </w:rPr>
      </w:pPr>
      <w:r w:rsidRPr="00DF1DA3">
        <w:rPr>
          <w:sz w:val="18"/>
          <w:szCs w:val="18"/>
        </w:rPr>
        <w:t xml:space="preserve">к договору от _____________ г. № ______ на размещение </w:t>
      </w:r>
      <w:r w:rsidR="00A34017" w:rsidRPr="00DF1DA3">
        <w:rPr>
          <w:sz w:val="18"/>
          <w:szCs w:val="18"/>
        </w:rPr>
        <w:t xml:space="preserve">средства </w:t>
      </w:r>
      <w:r w:rsidRPr="00DF1DA3">
        <w:rPr>
          <w:sz w:val="18"/>
          <w:szCs w:val="18"/>
        </w:rPr>
        <w:t xml:space="preserve">наружной рекламы </w:t>
      </w:r>
    </w:p>
    <w:p w:rsidR="00D21EF0" w:rsidRPr="00DF1DA3" w:rsidRDefault="00D21EF0" w:rsidP="005E1AA8">
      <w:pPr>
        <w:pStyle w:val="a4"/>
        <w:spacing w:line="360" w:lineRule="auto"/>
        <w:jc w:val="center"/>
        <w:rPr>
          <w:sz w:val="18"/>
          <w:szCs w:val="18"/>
        </w:rPr>
      </w:pPr>
    </w:p>
    <w:p w:rsidR="00D21EF0" w:rsidRPr="00DF1DA3" w:rsidRDefault="00D21EF0" w:rsidP="00EB3D37">
      <w:pPr>
        <w:pStyle w:val="a4"/>
        <w:spacing w:line="360" w:lineRule="auto"/>
        <w:rPr>
          <w:sz w:val="18"/>
          <w:szCs w:val="18"/>
        </w:rPr>
      </w:pPr>
      <w:r w:rsidRPr="00DF1DA3">
        <w:rPr>
          <w:sz w:val="18"/>
          <w:szCs w:val="18"/>
        </w:rPr>
        <w:t>г. Минск</w:t>
      </w:r>
      <w:r w:rsidRPr="00DF1DA3">
        <w:rPr>
          <w:sz w:val="18"/>
          <w:szCs w:val="18"/>
        </w:rPr>
        <w:tab/>
      </w:r>
      <w:r w:rsidRPr="00DF1DA3">
        <w:rPr>
          <w:sz w:val="18"/>
          <w:szCs w:val="18"/>
        </w:rPr>
        <w:tab/>
      </w:r>
      <w:r w:rsidRPr="00DF1DA3">
        <w:rPr>
          <w:sz w:val="18"/>
          <w:szCs w:val="18"/>
        </w:rPr>
        <w:tab/>
      </w:r>
      <w:r w:rsidRPr="00DF1DA3">
        <w:rPr>
          <w:sz w:val="18"/>
          <w:szCs w:val="18"/>
        </w:rPr>
        <w:tab/>
      </w:r>
      <w:r w:rsidRPr="00DF1DA3">
        <w:rPr>
          <w:sz w:val="18"/>
          <w:szCs w:val="18"/>
        </w:rPr>
        <w:tab/>
      </w:r>
      <w:r w:rsidRPr="00DF1DA3">
        <w:rPr>
          <w:sz w:val="18"/>
          <w:szCs w:val="18"/>
        </w:rPr>
        <w:tab/>
      </w:r>
      <w:r w:rsidRPr="00DF1DA3">
        <w:rPr>
          <w:sz w:val="18"/>
          <w:szCs w:val="18"/>
        </w:rPr>
        <w:tab/>
      </w:r>
      <w:r w:rsidRPr="00DF1DA3">
        <w:rPr>
          <w:sz w:val="18"/>
          <w:szCs w:val="18"/>
        </w:rPr>
        <w:tab/>
      </w:r>
      <w:r w:rsidRPr="00DF1DA3">
        <w:rPr>
          <w:sz w:val="18"/>
          <w:szCs w:val="18"/>
        </w:rPr>
        <w:tab/>
      </w:r>
      <w:r w:rsidR="00EB3D37" w:rsidRPr="00DF1DA3">
        <w:rPr>
          <w:sz w:val="18"/>
          <w:szCs w:val="18"/>
        </w:rPr>
        <w:tab/>
      </w:r>
      <w:r w:rsidRPr="00DF1DA3">
        <w:rPr>
          <w:sz w:val="18"/>
          <w:szCs w:val="18"/>
        </w:rPr>
        <w:t xml:space="preserve">   « ___ » ________ 20__г.</w:t>
      </w:r>
    </w:p>
    <w:p w:rsidR="00450F74" w:rsidRPr="00DF1DA3" w:rsidRDefault="00450F74" w:rsidP="005E1AA8">
      <w:pPr>
        <w:pStyle w:val="a4"/>
        <w:spacing w:line="360" w:lineRule="auto"/>
        <w:rPr>
          <w:i/>
          <w:sz w:val="18"/>
          <w:szCs w:val="18"/>
        </w:rPr>
      </w:pPr>
      <w:r w:rsidRPr="00DF1DA3">
        <w:rPr>
          <w:sz w:val="18"/>
          <w:szCs w:val="18"/>
        </w:rPr>
        <w:t xml:space="preserve">Коммунальное унитарное предприятие «Минский городской центр инжиниринговых услуг», действующее от имени Минского городского исполнительного комитета на основании решения Мингорисполкома от 22.12.2022 № 4405 «О делегировании полномочий», именуемое в дальнейшем «Исполнитель», </w:t>
      </w:r>
      <w:bookmarkStart w:id="1" w:name="doveren1"/>
      <w:bookmarkEnd w:id="1"/>
      <w:r w:rsidRPr="00DF1DA3">
        <w:rPr>
          <w:sz w:val="18"/>
          <w:szCs w:val="18"/>
        </w:rPr>
        <w:t>в лице _______________________________________________________________</w:t>
      </w:r>
    </w:p>
    <w:p w:rsidR="005E1AA8" w:rsidRPr="00DF1DA3" w:rsidRDefault="00450F74" w:rsidP="005E1AA8">
      <w:pPr>
        <w:pStyle w:val="a4"/>
        <w:spacing w:line="360" w:lineRule="auto"/>
        <w:jc w:val="center"/>
        <w:rPr>
          <w:sz w:val="18"/>
          <w:szCs w:val="18"/>
        </w:rPr>
      </w:pPr>
      <w:r w:rsidRPr="00DF1DA3">
        <w:rPr>
          <w:i/>
          <w:sz w:val="18"/>
          <w:szCs w:val="18"/>
        </w:rPr>
        <w:t>_____________________________________________________________________________________________________________________</w:t>
      </w:r>
      <w:r w:rsidRPr="00DF1DA3">
        <w:rPr>
          <w:sz w:val="18"/>
          <w:szCs w:val="18"/>
        </w:rPr>
        <w:t>,</w:t>
      </w:r>
    </w:p>
    <w:p w:rsidR="00450F74" w:rsidRPr="00DF1DA3" w:rsidRDefault="00450F74" w:rsidP="005E1AA8">
      <w:pPr>
        <w:pStyle w:val="a4"/>
        <w:spacing w:line="360" w:lineRule="auto"/>
        <w:jc w:val="center"/>
        <w:rPr>
          <w:i/>
          <w:sz w:val="16"/>
          <w:szCs w:val="16"/>
        </w:rPr>
      </w:pPr>
      <w:r w:rsidRPr="00DF1DA3">
        <w:rPr>
          <w:i/>
          <w:sz w:val="16"/>
          <w:szCs w:val="16"/>
        </w:rPr>
        <w:t>(должность, Ф.И.О.)</w:t>
      </w:r>
    </w:p>
    <w:p w:rsidR="00450F74" w:rsidRPr="00DF1DA3" w:rsidRDefault="00450F74" w:rsidP="005E1AA8">
      <w:pPr>
        <w:pStyle w:val="a4"/>
        <w:spacing w:line="360" w:lineRule="auto"/>
        <w:jc w:val="left"/>
        <w:rPr>
          <w:sz w:val="18"/>
          <w:szCs w:val="18"/>
        </w:rPr>
      </w:pPr>
      <w:r w:rsidRPr="00DF1DA3">
        <w:rPr>
          <w:sz w:val="18"/>
          <w:szCs w:val="18"/>
        </w:rPr>
        <w:t>действующего на основании Доверенности _________________________________________________________________, с одной стороны,</w:t>
      </w:r>
    </w:p>
    <w:p w:rsidR="00450F74" w:rsidRPr="00DF1DA3" w:rsidRDefault="00450F74" w:rsidP="005E1AA8">
      <w:pPr>
        <w:pStyle w:val="a4"/>
        <w:spacing w:line="360" w:lineRule="auto"/>
        <w:rPr>
          <w:sz w:val="18"/>
          <w:szCs w:val="18"/>
        </w:rPr>
      </w:pPr>
      <w:r w:rsidRPr="00DF1DA3">
        <w:rPr>
          <w:sz w:val="18"/>
          <w:szCs w:val="18"/>
        </w:rPr>
        <w:t>государственное учреждение «Главное хозяйственное управление» Управления делами Президента Республики Беларусь, именуемое в дальнейшем «Собственник», в лице _______________________________________________________________________________________</w:t>
      </w:r>
    </w:p>
    <w:p w:rsidR="00450F74" w:rsidRPr="00DF1DA3" w:rsidRDefault="00450F74" w:rsidP="005E1AA8">
      <w:pPr>
        <w:pStyle w:val="a4"/>
        <w:spacing w:line="360" w:lineRule="auto"/>
        <w:rPr>
          <w:sz w:val="18"/>
          <w:szCs w:val="18"/>
        </w:rPr>
      </w:pPr>
      <w:r w:rsidRPr="00DF1DA3">
        <w:rPr>
          <w:sz w:val="18"/>
          <w:szCs w:val="18"/>
        </w:rPr>
        <w:t>_____________________________________________________________________________________________________________________,</w:t>
      </w:r>
    </w:p>
    <w:p w:rsidR="00450F74" w:rsidRPr="00DF1DA3" w:rsidRDefault="00450F74" w:rsidP="005E1AA8">
      <w:pPr>
        <w:pStyle w:val="a4"/>
        <w:spacing w:line="360" w:lineRule="auto"/>
        <w:jc w:val="center"/>
        <w:rPr>
          <w:i/>
          <w:sz w:val="16"/>
          <w:szCs w:val="16"/>
        </w:rPr>
      </w:pPr>
      <w:r w:rsidRPr="00DF1DA3">
        <w:rPr>
          <w:i/>
          <w:sz w:val="16"/>
          <w:szCs w:val="16"/>
        </w:rPr>
        <w:t>(должность, Ф.И.О.)</w:t>
      </w:r>
    </w:p>
    <w:p w:rsidR="00450F74" w:rsidRPr="00DF1DA3" w:rsidRDefault="00450F74" w:rsidP="005E1AA8">
      <w:pPr>
        <w:pStyle w:val="a4"/>
        <w:spacing w:line="360" w:lineRule="auto"/>
        <w:jc w:val="left"/>
        <w:rPr>
          <w:sz w:val="18"/>
          <w:szCs w:val="18"/>
        </w:rPr>
      </w:pPr>
      <w:r w:rsidRPr="00DF1DA3">
        <w:rPr>
          <w:sz w:val="18"/>
          <w:szCs w:val="18"/>
        </w:rPr>
        <w:t xml:space="preserve">действующего на основании_____________________________________________________________________________, с другой стороны, </w:t>
      </w:r>
    </w:p>
    <w:p w:rsidR="00450F74" w:rsidRPr="00DF1DA3" w:rsidRDefault="00450F74" w:rsidP="005E1AA8">
      <w:pPr>
        <w:pStyle w:val="a4"/>
        <w:spacing w:line="360" w:lineRule="auto"/>
        <w:jc w:val="center"/>
        <w:rPr>
          <w:i/>
          <w:sz w:val="16"/>
          <w:szCs w:val="16"/>
        </w:rPr>
      </w:pPr>
      <w:r w:rsidRPr="00DF1DA3">
        <w:rPr>
          <w:i/>
          <w:sz w:val="18"/>
          <w:szCs w:val="18"/>
        </w:rPr>
        <w:t>(</w:t>
      </w:r>
      <w:r w:rsidRPr="00DF1DA3">
        <w:rPr>
          <w:i/>
          <w:sz w:val="16"/>
          <w:szCs w:val="16"/>
        </w:rPr>
        <w:t>Устава, Положения, Доверенности, Свидетельства - их дата и №)</w:t>
      </w:r>
    </w:p>
    <w:p w:rsidR="00450F74" w:rsidRPr="00DF1DA3" w:rsidRDefault="00450F74" w:rsidP="005E1AA8">
      <w:pPr>
        <w:pStyle w:val="a4"/>
        <w:spacing w:line="360" w:lineRule="auto"/>
        <w:rPr>
          <w:sz w:val="18"/>
          <w:szCs w:val="18"/>
        </w:rPr>
      </w:pPr>
      <w:r w:rsidRPr="00DF1DA3">
        <w:rPr>
          <w:sz w:val="18"/>
          <w:szCs w:val="18"/>
        </w:rPr>
        <w:t>и____________________________________________________________________________________________________________________,</w:t>
      </w:r>
    </w:p>
    <w:p w:rsidR="00450F74" w:rsidRPr="00DF1DA3" w:rsidRDefault="00450F74" w:rsidP="005E1AA8">
      <w:pPr>
        <w:pStyle w:val="a4"/>
        <w:spacing w:line="360" w:lineRule="auto"/>
        <w:jc w:val="center"/>
        <w:rPr>
          <w:sz w:val="16"/>
          <w:szCs w:val="16"/>
        </w:rPr>
      </w:pPr>
      <w:r w:rsidRPr="00DF1DA3">
        <w:rPr>
          <w:i/>
          <w:sz w:val="16"/>
          <w:szCs w:val="16"/>
        </w:rPr>
        <w:t>(полное наименование юридического лица, Ф.И.О. индивидуального предпринимателя)</w:t>
      </w:r>
    </w:p>
    <w:p w:rsidR="00450F74" w:rsidRPr="00DF1DA3" w:rsidRDefault="00450F74" w:rsidP="005E1AA8">
      <w:pPr>
        <w:pStyle w:val="a4"/>
        <w:spacing w:line="360" w:lineRule="auto"/>
        <w:jc w:val="left"/>
        <w:rPr>
          <w:sz w:val="18"/>
          <w:szCs w:val="18"/>
        </w:rPr>
      </w:pPr>
      <w:r w:rsidRPr="00DF1DA3">
        <w:rPr>
          <w:sz w:val="18"/>
          <w:szCs w:val="18"/>
        </w:rPr>
        <w:t>именуемое(ый) в дальнейшем «Рекламораспространитель», в лице ____________________________________________________________</w:t>
      </w:r>
    </w:p>
    <w:p w:rsidR="00450F74" w:rsidRPr="00DF1DA3" w:rsidRDefault="00450F74" w:rsidP="005E1AA8">
      <w:pPr>
        <w:pStyle w:val="a4"/>
        <w:spacing w:line="360" w:lineRule="auto"/>
        <w:jc w:val="left"/>
        <w:rPr>
          <w:sz w:val="18"/>
          <w:szCs w:val="18"/>
          <w:u w:val="single"/>
        </w:rPr>
      </w:pPr>
      <w:r w:rsidRPr="00DF1DA3">
        <w:rPr>
          <w:sz w:val="18"/>
          <w:szCs w:val="18"/>
        </w:rPr>
        <w:t>_____________________________________________________________________________________________________________________,</w:t>
      </w:r>
    </w:p>
    <w:p w:rsidR="00450F74" w:rsidRPr="00DF1DA3" w:rsidRDefault="00450F74" w:rsidP="005E1AA8">
      <w:pPr>
        <w:pStyle w:val="a4"/>
        <w:spacing w:line="360" w:lineRule="auto"/>
        <w:jc w:val="center"/>
        <w:rPr>
          <w:i/>
          <w:sz w:val="16"/>
          <w:szCs w:val="16"/>
        </w:rPr>
      </w:pPr>
      <w:r w:rsidRPr="00DF1DA3">
        <w:rPr>
          <w:i/>
          <w:sz w:val="16"/>
          <w:szCs w:val="16"/>
        </w:rPr>
        <w:t>(должность, Ф.И.О.)</w:t>
      </w:r>
    </w:p>
    <w:p w:rsidR="00450F74" w:rsidRPr="00DF1DA3" w:rsidRDefault="00450F74" w:rsidP="005E1AA8">
      <w:pPr>
        <w:pStyle w:val="a4"/>
        <w:spacing w:line="360" w:lineRule="auto"/>
        <w:rPr>
          <w:i/>
          <w:sz w:val="18"/>
          <w:szCs w:val="18"/>
        </w:rPr>
      </w:pPr>
      <w:r w:rsidRPr="00DF1DA3">
        <w:rPr>
          <w:sz w:val="18"/>
          <w:szCs w:val="18"/>
        </w:rPr>
        <w:t>действующего на основании ____________________________________________________________________________, с третьей стороны,</w:t>
      </w:r>
      <w:r w:rsidRPr="00DF1DA3">
        <w:rPr>
          <w:sz w:val="18"/>
          <w:szCs w:val="18"/>
        </w:rPr>
        <w:tab/>
      </w:r>
      <w:r w:rsidRPr="00DF1DA3">
        <w:rPr>
          <w:sz w:val="18"/>
          <w:szCs w:val="18"/>
        </w:rPr>
        <w:tab/>
      </w:r>
      <w:r w:rsidRPr="00DF1DA3">
        <w:rPr>
          <w:sz w:val="18"/>
          <w:szCs w:val="18"/>
        </w:rPr>
        <w:tab/>
      </w:r>
      <w:r w:rsidRPr="00DF1DA3">
        <w:rPr>
          <w:sz w:val="18"/>
          <w:szCs w:val="18"/>
        </w:rPr>
        <w:tab/>
      </w:r>
      <w:r w:rsidRPr="00DF1DA3">
        <w:rPr>
          <w:i/>
          <w:sz w:val="18"/>
          <w:szCs w:val="18"/>
        </w:rPr>
        <w:t>(Устава, Положения, Доверенности, Свидетельства - их дата и №)</w:t>
      </w:r>
    </w:p>
    <w:p w:rsidR="005C0E6B" w:rsidRPr="00DF1DA3" w:rsidRDefault="00D21EF0" w:rsidP="005E1AA8">
      <w:pPr>
        <w:pStyle w:val="a4"/>
        <w:spacing w:line="360" w:lineRule="auto"/>
        <w:rPr>
          <w:sz w:val="18"/>
          <w:szCs w:val="18"/>
        </w:rPr>
      </w:pPr>
      <w:r w:rsidRPr="00DF1DA3">
        <w:rPr>
          <w:sz w:val="18"/>
          <w:szCs w:val="18"/>
        </w:rPr>
        <w:t>заключили настоящее дополнительное соглашение о нижеследующем:</w:t>
      </w:r>
    </w:p>
    <w:p w:rsidR="00D21EF0" w:rsidRPr="00DF1DA3" w:rsidRDefault="00D21EF0" w:rsidP="004A6E8E">
      <w:pPr>
        <w:tabs>
          <w:tab w:val="left" w:pos="567"/>
        </w:tabs>
        <w:jc w:val="both"/>
        <w:rPr>
          <w:sz w:val="18"/>
          <w:szCs w:val="18"/>
        </w:rPr>
      </w:pPr>
      <w:r w:rsidRPr="00DF1DA3">
        <w:rPr>
          <w:sz w:val="18"/>
          <w:szCs w:val="18"/>
        </w:rPr>
        <w:t>1. </w:t>
      </w:r>
      <w:r w:rsidR="00A34017" w:rsidRPr="00DF1DA3">
        <w:rPr>
          <w:sz w:val="18"/>
          <w:szCs w:val="18"/>
        </w:rPr>
        <w:t>В</w:t>
      </w:r>
      <w:r w:rsidRPr="00DF1DA3">
        <w:rPr>
          <w:sz w:val="18"/>
          <w:szCs w:val="18"/>
        </w:rPr>
        <w:t xml:space="preserve">нести в договор от ___________г. № _________ на размещение </w:t>
      </w:r>
      <w:r w:rsidR="00631229" w:rsidRPr="00DF1DA3">
        <w:rPr>
          <w:sz w:val="18"/>
          <w:szCs w:val="18"/>
        </w:rPr>
        <w:t xml:space="preserve">средства </w:t>
      </w:r>
      <w:r w:rsidRPr="00DF1DA3">
        <w:rPr>
          <w:sz w:val="18"/>
          <w:szCs w:val="18"/>
        </w:rPr>
        <w:t xml:space="preserve">наружной рекламы (далее – </w:t>
      </w:r>
      <w:r w:rsidR="00A87065" w:rsidRPr="00DF1DA3">
        <w:rPr>
          <w:sz w:val="18"/>
          <w:szCs w:val="18"/>
        </w:rPr>
        <w:t>д</w:t>
      </w:r>
      <w:r w:rsidRPr="00DF1DA3">
        <w:rPr>
          <w:sz w:val="18"/>
          <w:szCs w:val="18"/>
        </w:rPr>
        <w:t>оговор) следующ</w:t>
      </w:r>
      <w:r w:rsidR="00DB0066" w:rsidRPr="00DF1DA3">
        <w:rPr>
          <w:sz w:val="18"/>
          <w:szCs w:val="18"/>
        </w:rPr>
        <w:t>и</w:t>
      </w:r>
      <w:r w:rsidRPr="00DF1DA3">
        <w:rPr>
          <w:sz w:val="18"/>
          <w:szCs w:val="18"/>
        </w:rPr>
        <w:t>е изменени</w:t>
      </w:r>
      <w:r w:rsidR="00DB0066" w:rsidRPr="00DF1DA3">
        <w:rPr>
          <w:sz w:val="18"/>
          <w:szCs w:val="18"/>
        </w:rPr>
        <w:t>я</w:t>
      </w:r>
      <w:r w:rsidR="007063BC" w:rsidRPr="00DF1DA3">
        <w:rPr>
          <w:sz w:val="18"/>
          <w:szCs w:val="18"/>
        </w:rPr>
        <w:t xml:space="preserve"> и дополнения</w:t>
      </w:r>
      <w:r w:rsidRPr="00DF1DA3">
        <w:rPr>
          <w:sz w:val="18"/>
          <w:szCs w:val="18"/>
        </w:rPr>
        <w:t>:</w:t>
      </w:r>
    </w:p>
    <w:p w:rsidR="008939E7" w:rsidRPr="00DF1DA3" w:rsidRDefault="00DB0066" w:rsidP="004A6E8E">
      <w:pPr>
        <w:pStyle w:val="3"/>
        <w:spacing w:after="0"/>
        <w:ind w:left="0"/>
        <w:jc w:val="both"/>
        <w:rPr>
          <w:sz w:val="18"/>
          <w:szCs w:val="18"/>
          <w:lang w:val="be-BY"/>
        </w:rPr>
      </w:pPr>
      <w:r w:rsidRPr="00DF1DA3">
        <w:rPr>
          <w:sz w:val="18"/>
          <w:szCs w:val="18"/>
          <w:lang w:val="be-BY"/>
        </w:rPr>
        <w:t>1.1.</w:t>
      </w:r>
      <w:r w:rsidR="00631229" w:rsidRPr="00DF1DA3">
        <w:rPr>
          <w:sz w:val="18"/>
          <w:szCs w:val="18"/>
          <w:lang w:val="be-BY"/>
        </w:rPr>
        <w:t>В преамбуле слова «и по поручению» исключить</w:t>
      </w:r>
      <w:r w:rsidR="00433B97" w:rsidRPr="00DF1DA3">
        <w:rPr>
          <w:sz w:val="18"/>
          <w:szCs w:val="18"/>
          <w:lang w:val="be-BY"/>
        </w:rPr>
        <w:t>.</w:t>
      </w:r>
    </w:p>
    <w:p w:rsidR="005E1AA8" w:rsidRPr="00DF1DA3" w:rsidRDefault="005E1AA8" w:rsidP="004A6E8E">
      <w:pPr>
        <w:pStyle w:val="3"/>
        <w:spacing w:after="0"/>
        <w:ind w:left="0"/>
        <w:jc w:val="both"/>
        <w:rPr>
          <w:sz w:val="18"/>
          <w:szCs w:val="18"/>
          <w:lang w:val="be-BY"/>
        </w:rPr>
      </w:pPr>
      <w:r w:rsidRPr="00DF1DA3">
        <w:rPr>
          <w:sz w:val="18"/>
          <w:szCs w:val="18"/>
          <w:lang w:val="be-BY"/>
        </w:rPr>
        <w:t>1.2. Пункт 1.9. Договора изложить в следующей редакции:</w:t>
      </w:r>
    </w:p>
    <w:p w:rsidR="005E1AA8" w:rsidRPr="00DF1DA3" w:rsidRDefault="005E1AA8" w:rsidP="004A6E8E">
      <w:pPr>
        <w:pStyle w:val="3"/>
        <w:spacing w:after="0"/>
        <w:ind w:left="0" w:firstLine="709"/>
        <w:jc w:val="both"/>
        <w:rPr>
          <w:sz w:val="18"/>
          <w:szCs w:val="18"/>
        </w:rPr>
      </w:pPr>
      <w:r w:rsidRPr="00DF1DA3">
        <w:rPr>
          <w:sz w:val="18"/>
          <w:szCs w:val="18"/>
          <w:lang w:val="be-BY"/>
        </w:rPr>
        <w:t>«1.9. Срок размещения (распространения) наружной рекламы: с ___________г. до окончания осуществления Рекламораспространителем деятельности по месту размещения вывески рекламного характера.».</w:t>
      </w:r>
    </w:p>
    <w:p w:rsidR="00631229" w:rsidRPr="00DF1DA3" w:rsidRDefault="005E1AA8" w:rsidP="004A6E8E">
      <w:pPr>
        <w:pStyle w:val="3"/>
        <w:spacing w:after="0"/>
        <w:ind w:left="0"/>
        <w:jc w:val="both"/>
        <w:rPr>
          <w:sz w:val="18"/>
          <w:szCs w:val="18"/>
          <w:lang w:val="be-BY"/>
        </w:rPr>
      </w:pPr>
      <w:r w:rsidRPr="00DF1DA3">
        <w:rPr>
          <w:sz w:val="18"/>
          <w:szCs w:val="18"/>
          <w:lang w:val="be-BY"/>
        </w:rPr>
        <w:t>1.3</w:t>
      </w:r>
      <w:r w:rsidR="008939E7" w:rsidRPr="00DF1DA3">
        <w:rPr>
          <w:sz w:val="18"/>
          <w:szCs w:val="18"/>
          <w:lang w:val="be-BY"/>
        </w:rPr>
        <w:t>.</w:t>
      </w:r>
      <w:r w:rsidR="00631229" w:rsidRPr="00DF1DA3">
        <w:rPr>
          <w:sz w:val="18"/>
          <w:szCs w:val="18"/>
          <w:lang w:val="be-BY"/>
        </w:rPr>
        <w:t>Пункт 2.2</w:t>
      </w:r>
      <w:r w:rsidR="00433B97" w:rsidRPr="00DF1DA3">
        <w:rPr>
          <w:sz w:val="18"/>
          <w:szCs w:val="18"/>
          <w:lang w:val="be-BY"/>
        </w:rPr>
        <w:t>.</w:t>
      </w:r>
      <w:r w:rsidR="00631229" w:rsidRPr="00DF1DA3">
        <w:rPr>
          <w:sz w:val="18"/>
          <w:szCs w:val="18"/>
          <w:lang w:val="be-BY"/>
        </w:rPr>
        <w:t xml:space="preserve"> дополнить абзац</w:t>
      </w:r>
      <w:r w:rsidR="004A7449" w:rsidRPr="00DF1DA3">
        <w:rPr>
          <w:sz w:val="18"/>
          <w:szCs w:val="18"/>
          <w:lang w:val="be-BY"/>
        </w:rPr>
        <w:t>е</w:t>
      </w:r>
      <w:r w:rsidR="00631229" w:rsidRPr="00DF1DA3">
        <w:rPr>
          <w:sz w:val="18"/>
          <w:szCs w:val="18"/>
          <w:lang w:val="be-BY"/>
        </w:rPr>
        <w:t>м</w:t>
      </w:r>
      <w:r w:rsidR="00433B97" w:rsidRPr="00DF1DA3">
        <w:rPr>
          <w:sz w:val="18"/>
          <w:szCs w:val="18"/>
          <w:lang w:val="be-BY"/>
        </w:rPr>
        <w:t xml:space="preserve"> два следующего содержания</w:t>
      </w:r>
      <w:r w:rsidR="00631229" w:rsidRPr="00DF1DA3">
        <w:rPr>
          <w:sz w:val="18"/>
          <w:szCs w:val="18"/>
          <w:lang w:val="be-BY"/>
        </w:rPr>
        <w:t xml:space="preserve">:  </w:t>
      </w:r>
    </w:p>
    <w:p w:rsidR="004A7449" w:rsidRPr="00DF1DA3" w:rsidRDefault="004A7449" w:rsidP="004A6E8E">
      <w:pPr>
        <w:autoSpaceDE w:val="0"/>
        <w:autoSpaceDN w:val="0"/>
        <w:adjustRightInd w:val="0"/>
        <w:ind w:firstLine="709"/>
        <w:jc w:val="both"/>
        <w:rPr>
          <w:rFonts w:eastAsia="Calibri"/>
          <w:sz w:val="18"/>
          <w:szCs w:val="18"/>
        </w:rPr>
      </w:pPr>
      <w:r w:rsidRPr="00DF1DA3">
        <w:rPr>
          <w:sz w:val="18"/>
          <w:szCs w:val="18"/>
          <w:lang w:val="be-BY"/>
        </w:rPr>
        <w:t>«Поступающие от Рекламораспространителя платежи в счет Оплаты за предоставление права на использование городской среды (среды населённого пункта или иных территорий) в рекламных целях относятся на задолженность, возникшую ранее (при наличии таковой), независимо от назначения платежа, указанного в платежных поручениях.».</w:t>
      </w:r>
    </w:p>
    <w:p w:rsidR="00631229" w:rsidRPr="00DF1DA3" w:rsidRDefault="00631229" w:rsidP="004A6E8E">
      <w:pPr>
        <w:pStyle w:val="3"/>
        <w:spacing w:after="0"/>
        <w:ind w:left="0"/>
        <w:jc w:val="both"/>
        <w:rPr>
          <w:sz w:val="18"/>
          <w:szCs w:val="18"/>
          <w:lang w:val="be-BY"/>
        </w:rPr>
      </w:pPr>
      <w:r w:rsidRPr="00DF1DA3">
        <w:rPr>
          <w:sz w:val="18"/>
          <w:szCs w:val="18"/>
          <w:lang w:val="be-BY"/>
        </w:rPr>
        <w:t>1.</w:t>
      </w:r>
      <w:r w:rsidR="005E1AA8" w:rsidRPr="00DF1DA3">
        <w:rPr>
          <w:sz w:val="18"/>
          <w:szCs w:val="18"/>
          <w:lang w:val="be-BY"/>
        </w:rPr>
        <w:t>4</w:t>
      </w:r>
      <w:r w:rsidRPr="00DF1DA3">
        <w:rPr>
          <w:sz w:val="18"/>
          <w:szCs w:val="18"/>
          <w:lang w:val="be-BY"/>
        </w:rPr>
        <w:t>. Пункт 2.</w:t>
      </w:r>
      <w:r w:rsidR="004A7449" w:rsidRPr="00DF1DA3">
        <w:rPr>
          <w:sz w:val="18"/>
          <w:szCs w:val="18"/>
          <w:lang w:val="be-BY"/>
        </w:rPr>
        <w:t>6</w:t>
      </w:r>
      <w:r w:rsidR="00433B97" w:rsidRPr="00DF1DA3">
        <w:rPr>
          <w:sz w:val="18"/>
          <w:szCs w:val="18"/>
          <w:lang w:val="be-BY"/>
        </w:rPr>
        <w:t>.</w:t>
      </w:r>
      <w:r w:rsidRPr="00DF1DA3">
        <w:rPr>
          <w:sz w:val="18"/>
          <w:szCs w:val="18"/>
          <w:lang w:val="be-BY"/>
        </w:rPr>
        <w:t xml:space="preserve"> изложить в следующей редакции: </w:t>
      </w:r>
    </w:p>
    <w:p w:rsidR="004A7449" w:rsidRPr="00DF1DA3" w:rsidRDefault="004A7449" w:rsidP="004A6E8E">
      <w:pPr>
        <w:tabs>
          <w:tab w:val="num" w:pos="435"/>
        </w:tabs>
        <w:ind w:firstLine="709"/>
        <w:jc w:val="both"/>
        <w:rPr>
          <w:sz w:val="18"/>
          <w:szCs w:val="18"/>
        </w:rPr>
      </w:pPr>
      <w:r w:rsidRPr="00DF1DA3">
        <w:rPr>
          <w:sz w:val="18"/>
          <w:szCs w:val="18"/>
          <w:lang w:val="be-BY"/>
        </w:rPr>
        <w:t xml:space="preserve">«2.6. </w:t>
      </w:r>
      <w:r w:rsidRPr="00DF1DA3">
        <w:rPr>
          <w:sz w:val="18"/>
          <w:szCs w:val="18"/>
        </w:rPr>
        <w:t>Рекламораспространитель обязан представить Исполнителю до 3-го числа месяца, следующего за отчётным, акт оказанных услуг (адресную программу) по установленной форме согласно приложению 1 к настоящему договору, содержащий сведения о размещённой в отчётном месяце рекламе, в том числе о сюжетах социальной наружной рекламы, рекламы мероприятий в  сфере культуры, физической культуры и спорта, в число организаторов которых входят государственные органы, для проведения сверки, и до 15-го числа месяца, следующего за отчётным, подписать акт оказанных услуг (адресную программу) с Исполнителем.</w:t>
      </w:r>
    </w:p>
    <w:p w:rsidR="004A7449" w:rsidRPr="00DF1DA3" w:rsidRDefault="004A7449" w:rsidP="004A6E8E">
      <w:pPr>
        <w:tabs>
          <w:tab w:val="num" w:pos="435"/>
        </w:tabs>
        <w:ind w:firstLine="709"/>
        <w:jc w:val="both"/>
        <w:rPr>
          <w:szCs w:val="28"/>
        </w:rPr>
      </w:pPr>
      <w:r w:rsidRPr="00DF1DA3">
        <w:rPr>
          <w:sz w:val="18"/>
          <w:szCs w:val="18"/>
        </w:rPr>
        <w:t xml:space="preserve">Акт оказанных услуг (адресная программа) предоставляетсяИсполнителю </w:t>
      </w:r>
      <w:r w:rsidRPr="00DF1DA3">
        <w:rPr>
          <w:sz w:val="18"/>
          <w:szCs w:val="18"/>
          <w:lang w:val="be-BY"/>
        </w:rPr>
        <w:t>Рекламораспространителем</w:t>
      </w:r>
      <w:r w:rsidRPr="00DF1DA3">
        <w:rPr>
          <w:sz w:val="18"/>
          <w:szCs w:val="18"/>
        </w:rPr>
        <w:t xml:space="preserve"> на бумажном носителе, а также в виде электронной таблицы </w:t>
      </w:r>
      <w:r w:rsidRPr="00DF1DA3">
        <w:rPr>
          <w:sz w:val="18"/>
          <w:szCs w:val="18"/>
          <w:lang w:val="en-US"/>
        </w:rPr>
        <w:t>Excel</w:t>
      </w:r>
      <w:r w:rsidRPr="00DF1DA3">
        <w:rPr>
          <w:sz w:val="18"/>
          <w:szCs w:val="18"/>
        </w:rPr>
        <w:t xml:space="preserve"> на электронный адрес Исполнителя: </w:t>
      </w:r>
      <w:hyperlink r:id="rId8" w:history="1">
        <w:r w:rsidRPr="00DF1DA3">
          <w:rPr>
            <w:rStyle w:val="ae"/>
            <w:color w:val="auto"/>
            <w:sz w:val="18"/>
            <w:szCs w:val="18"/>
          </w:rPr>
          <w:t>rekl.mgciu@gmail.com</w:t>
        </w:r>
      </w:hyperlink>
      <w:r w:rsidRPr="00DF1DA3">
        <w:rPr>
          <w:sz w:val="18"/>
          <w:szCs w:val="18"/>
        </w:rPr>
        <w:t>.</w:t>
      </w:r>
      <w:r w:rsidR="00FF33E8" w:rsidRPr="00DF1DA3">
        <w:rPr>
          <w:sz w:val="18"/>
          <w:szCs w:val="18"/>
        </w:rPr>
        <w:t>».</w:t>
      </w:r>
    </w:p>
    <w:p w:rsidR="00631229" w:rsidRPr="00DF1DA3" w:rsidRDefault="00631229" w:rsidP="004A6E8E">
      <w:pPr>
        <w:jc w:val="both"/>
        <w:rPr>
          <w:sz w:val="18"/>
          <w:szCs w:val="18"/>
          <w:lang w:val="be-BY"/>
        </w:rPr>
      </w:pPr>
      <w:r w:rsidRPr="00DF1DA3">
        <w:rPr>
          <w:sz w:val="18"/>
          <w:szCs w:val="18"/>
          <w:lang w:val="be-BY"/>
        </w:rPr>
        <w:t>1.</w:t>
      </w:r>
      <w:r w:rsidR="005E1AA8" w:rsidRPr="00DF1DA3">
        <w:rPr>
          <w:sz w:val="18"/>
          <w:szCs w:val="18"/>
          <w:lang w:val="be-BY"/>
        </w:rPr>
        <w:t>5</w:t>
      </w:r>
      <w:r w:rsidRPr="00DF1DA3">
        <w:rPr>
          <w:sz w:val="18"/>
          <w:szCs w:val="18"/>
          <w:lang w:val="be-BY"/>
        </w:rPr>
        <w:t xml:space="preserve">. Пункт 3.1. изложить в следующей редакции: </w:t>
      </w:r>
    </w:p>
    <w:p w:rsidR="004A6E8E" w:rsidRDefault="00FF33E8" w:rsidP="00FD2193">
      <w:pPr>
        <w:autoSpaceDE w:val="0"/>
        <w:autoSpaceDN w:val="0"/>
        <w:adjustRightInd w:val="0"/>
        <w:ind w:firstLine="709"/>
        <w:jc w:val="both"/>
        <w:rPr>
          <w:sz w:val="18"/>
          <w:szCs w:val="18"/>
        </w:rPr>
      </w:pPr>
      <w:r w:rsidRPr="00DF1DA3">
        <w:rPr>
          <w:sz w:val="18"/>
          <w:szCs w:val="18"/>
          <w:lang w:val="be-BY"/>
        </w:rPr>
        <w:t xml:space="preserve">«3.1. Настоящий договор вступает в силу с момента его заключения и действует на срок действия разрешения </w:t>
      </w:r>
      <w:r w:rsidRPr="00DF1DA3">
        <w:rPr>
          <w:rFonts w:eastAsia="Calibri"/>
          <w:sz w:val="18"/>
          <w:szCs w:val="18"/>
        </w:rPr>
        <w:t xml:space="preserve">на размещение средства наружной рекламы, а в части пунктов 2.1-2.7 настоящего договора  - </w:t>
      </w:r>
      <w:r w:rsidRPr="00DF1DA3">
        <w:rPr>
          <w:sz w:val="18"/>
          <w:szCs w:val="18"/>
          <w:lang w:val="be-BY"/>
        </w:rPr>
        <w:t>действует</w:t>
      </w:r>
      <w:r w:rsidRPr="00DF1DA3">
        <w:rPr>
          <w:rFonts w:eastAsia="Calibri"/>
          <w:sz w:val="18"/>
          <w:szCs w:val="18"/>
        </w:rPr>
        <w:t xml:space="preserve"> до полного и надлежащего исполнения Рекламораспространителем обязательств, предусмотренных  данными пунктами  настоящего договора.</w:t>
      </w:r>
      <w:r w:rsidRPr="00DF1DA3">
        <w:rPr>
          <w:sz w:val="18"/>
          <w:szCs w:val="18"/>
        </w:rPr>
        <w:t xml:space="preserve">». </w:t>
      </w:r>
    </w:p>
    <w:p w:rsidR="00FD2193" w:rsidRPr="00FD2193" w:rsidRDefault="00FD2193" w:rsidP="00FD2193">
      <w:pPr>
        <w:autoSpaceDE w:val="0"/>
        <w:autoSpaceDN w:val="0"/>
        <w:adjustRightInd w:val="0"/>
        <w:jc w:val="both"/>
        <w:rPr>
          <w:sz w:val="18"/>
          <w:szCs w:val="18"/>
        </w:rPr>
      </w:pPr>
      <w:r w:rsidRPr="00FD2193">
        <w:rPr>
          <w:sz w:val="18"/>
          <w:szCs w:val="18"/>
        </w:rPr>
        <w:t>1.</w:t>
      </w:r>
      <w:r>
        <w:rPr>
          <w:sz w:val="18"/>
          <w:szCs w:val="18"/>
        </w:rPr>
        <w:t>6</w:t>
      </w:r>
      <w:r w:rsidRPr="00FD2193">
        <w:rPr>
          <w:sz w:val="18"/>
          <w:szCs w:val="18"/>
        </w:rPr>
        <w:t>. Подпункт 4.1.8. пункта 4.1. изложить в следующей редакции:</w:t>
      </w:r>
    </w:p>
    <w:p w:rsidR="004A6E8E" w:rsidRPr="00DF1DA3" w:rsidRDefault="00FD2193" w:rsidP="00FD2193">
      <w:pPr>
        <w:autoSpaceDE w:val="0"/>
        <w:autoSpaceDN w:val="0"/>
        <w:adjustRightInd w:val="0"/>
        <w:ind w:firstLine="709"/>
        <w:jc w:val="both"/>
        <w:rPr>
          <w:sz w:val="18"/>
          <w:szCs w:val="18"/>
        </w:rPr>
      </w:pPr>
      <w:r w:rsidRPr="00FD2193">
        <w:rPr>
          <w:sz w:val="18"/>
          <w:szCs w:val="18"/>
        </w:rPr>
        <w:t>«4.1.8.</w:t>
      </w:r>
      <w:r w:rsidRPr="00FD2193">
        <w:rPr>
          <w:sz w:val="18"/>
          <w:szCs w:val="18"/>
        </w:rPr>
        <w:tab/>
        <w:t>В случае демонтажа средства наружной рекламы (далее – демонтаж) и (или) удаления наружной рекламы, размещённой и (или) распространённой на техническом средстве, специально не предназначенном, но используемом для её размещения и (или) распространения (далее – удаление) демонтировать элементы фундаментов, креплений, кабельных подводок и другие элементы демонтированного средства наружной рекламы и (или) удалённой наружной рекламы, выполнить необходимые работы по восстановлению нарушенных элементов зданий и сооружений, благоустройства территорий, а также обязанность собственника имущества осуществлять контроль за исполнением рекламораспространителем вышеуказанного условия договора.».</w:t>
      </w:r>
    </w:p>
    <w:p w:rsidR="00DB0066" w:rsidRPr="00DF1DA3" w:rsidRDefault="00631229" w:rsidP="004A6E8E">
      <w:pPr>
        <w:autoSpaceDE w:val="0"/>
        <w:autoSpaceDN w:val="0"/>
        <w:adjustRightInd w:val="0"/>
        <w:jc w:val="both"/>
        <w:rPr>
          <w:sz w:val="18"/>
          <w:szCs w:val="18"/>
        </w:rPr>
      </w:pPr>
      <w:r w:rsidRPr="00DF1DA3">
        <w:rPr>
          <w:sz w:val="18"/>
          <w:szCs w:val="18"/>
        </w:rPr>
        <w:t>1.</w:t>
      </w:r>
      <w:r w:rsidR="00FD2193">
        <w:rPr>
          <w:sz w:val="18"/>
          <w:szCs w:val="18"/>
        </w:rPr>
        <w:t>7</w:t>
      </w:r>
      <w:r w:rsidRPr="00DF1DA3">
        <w:rPr>
          <w:sz w:val="18"/>
          <w:szCs w:val="18"/>
        </w:rPr>
        <w:t xml:space="preserve">. </w:t>
      </w:r>
      <w:r w:rsidR="00DB0066" w:rsidRPr="00DF1DA3">
        <w:rPr>
          <w:sz w:val="18"/>
          <w:szCs w:val="18"/>
        </w:rPr>
        <w:t>В подпункте 4.1.10</w:t>
      </w:r>
      <w:r w:rsidR="00433B97" w:rsidRPr="00DF1DA3">
        <w:rPr>
          <w:sz w:val="18"/>
          <w:szCs w:val="18"/>
        </w:rPr>
        <w:t>.</w:t>
      </w:r>
      <w:r w:rsidR="00DB0066" w:rsidRPr="00DF1DA3">
        <w:rPr>
          <w:sz w:val="18"/>
          <w:szCs w:val="18"/>
        </w:rPr>
        <w:t xml:space="preserve"> пункта 4.1</w:t>
      </w:r>
      <w:r w:rsidR="00433B97" w:rsidRPr="00DF1DA3">
        <w:rPr>
          <w:sz w:val="18"/>
          <w:szCs w:val="18"/>
        </w:rPr>
        <w:t>.</w:t>
      </w:r>
      <w:r w:rsidR="005C0E6B" w:rsidRPr="00DF1DA3">
        <w:rPr>
          <w:sz w:val="18"/>
          <w:szCs w:val="18"/>
          <w:lang w:val="be-BY"/>
        </w:rPr>
        <w:t>Договора</w:t>
      </w:r>
      <w:r w:rsidR="00DB0066" w:rsidRPr="00DF1DA3">
        <w:rPr>
          <w:sz w:val="18"/>
          <w:szCs w:val="18"/>
        </w:rPr>
        <w:t xml:space="preserve"> и далее по тексту </w:t>
      </w:r>
      <w:r w:rsidR="008939E7" w:rsidRPr="00DF1DA3">
        <w:rPr>
          <w:sz w:val="18"/>
          <w:szCs w:val="18"/>
          <w:lang w:val="be-BY"/>
        </w:rPr>
        <w:t>Договора</w:t>
      </w:r>
      <w:r w:rsidR="00DB0066" w:rsidRPr="00DF1DA3">
        <w:rPr>
          <w:sz w:val="18"/>
          <w:szCs w:val="18"/>
          <w:lang w:val="be-BY"/>
        </w:rPr>
        <w:t xml:space="preserve"> слова «уполномоченной местным исполнительным и распорядительным органом организации (далее - уполномоченная организация)</w:t>
      </w:r>
      <w:r w:rsidR="00DB0066" w:rsidRPr="00DF1DA3">
        <w:rPr>
          <w:sz w:val="18"/>
          <w:szCs w:val="18"/>
        </w:rPr>
        <w:t>» замен</w:t>
      </w:r>
      <w:r w:rsidR="008939E7" w:rsidRPr="00DF1DA3">
        <w:rPr>
          <w:sz w:val="18"/>
          <w:szCs w:val="18"/>
        </w:rPr>
        <w:t>ить</w:t>
      </w:r>
      <w:r w:rsidR="00DB0066" w:rsidRPr="00DF1DA3">
        <w:rPr>
          <w:sz w:val="18"/>
          <w:szCs w:val="18"/>
        </w:rPr>
        <w:t xml:space="preserve"> словами «организации, которой местным исполнительным и распорядительным органом делегированы полномочия по демонтажу средства наружной рекламы в установленном порядке». </w:t>
      </w:r>
    </w:p>
    <w:p w:rsidR="00DB0066" w:rsidRPr="00DF1DA3" w:rsidRDefault="008939E7" w:rsidP="004A6E8E">
      <w:pPr>
        <w:autoSpaceDE w:val="0"/>
        <w:autoSpaceDN w:val="0"/>
        <w:adjustRightInd w:val="0"/>
        <w:jc w:val="both"/>
        <w:rPr>
          <w:sz w:val="18"/>
          <w:szCs w:val="18"/>
        </w:rPr>
      </w:pPr>
      <w:r w:rsidRPr="00DF1DA3">
        <w:rPr>
          <w:sz w:val="18"/>
          <w:szCs w:val="18"/>
        </w:rPr>
        <w:t>1.</w:t>
      </w:r>
      <w:r w:rsidR="00FD2193">
        <w:rPr>
          <w:sz w:val="18"/>
          <w:szCs w:val="18"/>
        </w:rPr>
        <w:t>8</w:t>
      </w:r>
      <w:r w:rsidRPr="00DF1DA3">
        <w:rPr>
          <w:sz w:val="18"/>
          <w:szCs w:val="18"/>
        </w:rPr>
        <w:t xml:space="preserve">. </w:t>
      </w:r>
      <w:r w:rsidR="00DB0066" w:rsidRPr="00DF1DA3">
        <w:rPr>
          <w:sz w:val="18"/>
          <w:szCs w:val="18"/>
        </w:rPr>
        <w:t>Подпункт 4.1.10</w:t>
      </w:r>
      <w:r w:rsidR="00A87065" w:rsidRPr="00DF1DA3">
        <w:rPr>
          <w:sz w:val="18"/>
          <w:szCs w:val="18"/>
        </w:rPr>
        <w:t>.</w:t>
      </w:r>
      <w:r w:rsidR="00DB0066" w:rsidRPr="00DF1DA3">
        <w:rPr>
          <w:sz w:val="18"/>
          <w:szCs w:val="18"/>
        </w:rPr>
        <w:t xml:space="preserve"> пункта 4.1</w:t>
      </w:r>
      <w:r w:rsidR="00A87065" w:rsidRPr="00DF1DA3">
        <w:rPr>
          <w:sz w:val="18"/>
          <w:szCs w:val="18"/>
        </w:rPr>
        <w:t>.</w:t>
      </w:r>
      <w:r w:rsidR="00DB0066" w:rsidRPr="00DF1DA3">
        <w:rPr>
          <w:sz w:val="18"/>
          <w:szCs w:val="18"/>
        </w:rPr>
        <w:t xml:space="preserve"> излож</w:t>
      </w:r>
      <w:r w:rsidRPr="00DF1DA3">
        <w:rPr>
          <w:sz w:val="18"/>
          <w:szCs w:val="18"/>
        </w:rPr>
        <w:t>ить</w:t>
      </w:r>
      <w:r w:rsidR="00DB0066" w:rsidRPr="00DF1DA3">
        <w:rPr>
          <w:sz w:val="18"/>
          <w:szCs w:val="18"/>
        </w:rPr>
        <w:t xml:space="preserve"> в следующей редакции: </w:t>
      </w:r>
    </w:p>
    <w:p w:rsidR="00DB0066" w:rsidRPr="00DF1DA3" w:rsidRDefault="00DB0066" w:rsidP="004A6E8E">
      <w:pPr>
        <w:pStyle w:val="a4"/>
        <w:tabs>
          <w:tab w:val="left" w:pos="567"/>
        </w:tabs>
        <w:ind w:firstLine="709"/>
        <w:rPr>
          <w:sz w:val="18"/>
          <w:szCs w:val="18"/>
        </w:rPr>
      </w:pPr>
      <w:r w:rsidRPr="00DF1DA3">
        <w:rPr>
          <w:sz w:val="18"/>
          <w:szCs w:val="18"/>
        </w:rPr>
        <w:t>«4.1.10. Возмещать организации, которой местным исполнительными распорядительным органом делегированы полномочия по демонтажу средства наружной рекламы в установленном порядке, расходы по демонтажу (удалению)</w:t>
      </w:r>
      <w:bookmarkStart w:id="2" w:name="OLE_LINK1"/>
      <w:bookmarkStart w:id="3" w:name="OLE_LINK2"/>
      <w:bookmarkStart w:id="4" w:name="OLE_LINK3"/>
      <w:r w:rsidRPr="00DF1DA3">
        <w:rPr>
          <w:sz w:val="18"/>
          <w:szCs w:val="18"/>
        </w:rPr>
        <w:t>, хранению, утилизации, уничтожению демонтированной конструкции</w:t>
      </w:r>
      <w:bookmarkEnd w:id="2"/>
      <w:bookmarkEnd w:id="3"/>
      <w:bookmarkEnd w:id="4"/>
      <w:r w:rsidRPr="00DF1DA3">
        <w:rPr>
          <w:sz w:val="18"/>
          <w:szCs w:val="18"/>
        </w:rPr>
        <w:t xml:space="preserve"> в случаях, предусмотренных настоящим договором и законодательством, а также расходы, понесенные в процессе осуществления демонтажа (удаления), хранения, утилизации, уничтожения демонтированной конструкции.».</w:t>
      </w:r>
    </w:p>
    <w:p w:rsidR="00631229" w:rsidRPr="00DF1DA3" w:rsidRDefault="00631229" w:rsidP="004A6E8E">
      <w:pPr>
        <w:pStyle w:val="a4"/>
        <w:tabs>
          <w:tab w:val="left" w:pos="567"/>
        </w:tabs>
        <w:rPr>
          <w:sz w:val="18"/>
          <w:szCs w:val="18"/>
          <w:lang w:val="be-BY"/>
        </w:rPr>
      </w:pPr>
      <w:r w:rsidRPr="00DF1DA3">
        <w:rPr>
          <w:sz w:val="18"/>
          <w:szCs w:val="18"/>
        </w:rPr>
        <w:lastRenderedPageBreak/>
        <w:t>1.</w:t>
      </w:r>
      <w:r w:rsidR="00FD2193">
        <w:rPr>
          <w:sz w:val="18"/>
          <w:szCs w:val="18"/>
        </w:rPr>
        <w:t>9</w:t>
      </w:r>
      <w:r w:rsidRPr="00DF1DA3">
        <w:rPr>
          <w:sz w:val="18"/>
          <w:szCs w:val="18"/>
        </w:rPr>
        <w:t xml:space="preserve">. </w:t>
      </w:r>
      <w:r w:rsidR="00433B97" w:rsidRPr="00DF1DA3">
        <w:rPr>
          <w:sz w:val="18"/>
          <w:szCs w:val="18"/>
        </w:rPr>
        <w:t xml:space="preserve">Раздел 4. «ОБЯЗАННОСТИ СТОРОН» </w:t>
      </w:r>
      <w:r w:rsidR="00433B97" w:rsidRPr="00DF1DA3">
        <w:rPr>
          <w:sz w:val="18"/>
          <w:szCs w:val="18"/>
          <w:lang w:val="be-BY"/>
        </w:rPr>
        <w:t>до</w:t>
      </w:r>
      <w:r w:rsidRPr="00DF1DA3">
        <w:rPr>
          <w:sz w:val="18"/>
          <w:szCs w:val="18"/>
          <w:lang w:val="be-BY"/>
        </w:rPr>
        <w:t>полнить подпункт</w:t>
      </w:r>
      <w:r w:rsidR="007063BC" w:rsidRPr="00DF1DA3">
        <w:rPr>
          <w:sz w:val="18"/>
          <w:szCs w:val="18"/>
          <w:lang w:val="be-BY"/>
        </w:rPr>
        <w:t>ами</w:t>
      </w:r>
      <w:r w:rsidRPr="00DF1DA3">
        <w:rPr>
          <w:sz w:val="18"/>
          <w:szCs w:val="18"/>
          <w:lang w:val="be-BY"/>
        </w:rPr>
        <w:t xml:space="preserve"> 4.1.1</w:t>
      </w:r>
      <w:r w:rsidR="00450F74" w:rsidRPr="00DF1DA3">
        <w:rPr>
          <w:sz w:val="18"/>
          <w:szCs w:val="18"/>
          <w:lang w:val="be-BY"/>
        </w:rPr>
        <w:t>2</w:t>
      </w:r>
      <w:r w:rsidRPr="00DF1DA3">
        <w:rPr>
          <w:sz w:val="18"/>
          <w:szCs w:val="18"/>
          <w:lang w:val="be-BY"/>
        </w:rPr>
        <w:t>.</w:t>
      </w:r>
      <w:r w:rsidR="007063BC" w:rsidRPr="00DF1DA3">
        <w:rPr>
          <w:sz w:val="18"/>
          <w:szCs w:val="18"/>
          <w:lang w:val="be-BY"/>
        </w:rPr>
        <w:t xml:space="preserve"> и 4.1.13.</w:t>
      </w:r>
      <w:r w:rsidRPr="00DF1DA3">
        <w:rPr>
          <w:sz w:val="18"/>
          <w:szCs w:val="18"/>
          <w:lang w:val="be-BY"/>
        </w:rPr>
        <w:t xml:space="preserve">следующего содержания: </w:t>
      </w:r>
    </w:p>
    <w:p w:rsidR="00FF33E8" w:rsidRPr="00DF1DA3" w:rsidRDefault="00FF33E8" w:rsidP="004A6E8E">
      <w:pPr>
        <w:pStyle w:val="a4"/>
        <w:tabs>
          <w:tab w:val="left" w:pos="567"/>
        </w:tabs>
        <w:ind w:firstLine="709"/>
        <w:rPr>
          <w:sz w:val="18"/>
          <w:szCs w:val="18"/>
        </w:rPr>
      </w:pPr>
      <w:r w:rsidRPr="00DF1DA3">
        <w:rPr>
          <w:sz w:val="18"/>
          <w:szCs w:val="18"/>
        </w:rPr>
        <w:t>«4.1.1</w:t>
      </w:r>
      <w:r w:rsidR="00450F74" w:rsidRPr="00DF1DA3">
        <w:rPr>
          <w:sz w:val="18"/>
          <w:szCs w:val="18"/>
        </w:rPr>
        <w:t>2</w:t>
      </w:r>
      <w:r w:rsidRPr="00DF1DA3">
        <w:rPr>
          <w:sz w:val="18"/>
          <w:szCs w:val="18"/>
        </w:rPr>
        <w:t>. Обеспечить размещение социальной рекламы с актуальным сюжетом (с учетом срока давности создания визуальной составляющей) и в объёме, устанавливаемом законодательством и (или) доводимом поручениями Правительства Республики Беларусь (местным исполнительным и распорядительным органом).</w:t>
      </w:r>
    </w:p>
    <w:p w:rsidR="007063BC" w:rsidRPr="00DF1DA3" w:rsidRDefault="00450F74" w:rsidP="004A6E8E">
      <w:pPr>
        <w:pStyle w:val="a4"/>
        <w:tabs>
          <w:tab w:val="left" w:pos="567"/>
        </w:tabs>
        <w:ind w:firstLine="709"/>
        <w:rPr>
          <w:sz w:val="18"/>
          <w:szCs w:val="18"/>
        </w:rPr>
      </w:pPr>
      <w:r w:rsidRPr="00DF1DA3">
        <w:rPr>
          <w:sz w:val="18"/>
          <w:szCs w:val="18"/>
        </w:rPr>
        <w:t xml:space="preserve">4.1.13. </w:t>
      </w:r>
      <w:r w:rsidR="00FF33E8" w:rsidRPr="00DF1DA3">
        <w:rPr>
          <w:sz w:val="18"/>
          <w:szCs w:val="18"/>
        </w:rPr>
        <w:t>Обеспечить учет размещаемой наружной рекламы и ее согласование в установленном законодательством порядке, и, в случае необходимости, предоставление сведений Исполнителю по настоящему договору и (или) уполномоченному органу в соответствии с законодательством и (или) доводимыми поручениями Правительства Республики Беларусь (местным исполнительным и распорядительным органом).</w:t>
      </w:r>
    </w:p>
    <w:p w:rsidR="00FF33E8" w:rsidRPr="00DF1DA3" w:rsidRDefault="00FF33E8" w:rsidP="004A6E8E">
      <w:pPr>
        <w:pStyle w:val="a4"/>
        <w:tabs>
          <w:tab w:val="left" w:pos="567"/>
        </w:tabs>
        <w:ind w:firstLine="709"/>
        <w:rPr>
          <w:sz w:val="18"/>
          <w:szCs w:val="18"/>
        </w:rPr>
      </w:pPr>
      <w:r w:rsidRPr="00DF1DA3">
        <w:rPr>
          <w:sz w:val="18"/>
          <w:szCs w:val="18"/>
        </w:rPr>
        <w:t>Исполнитель по настоящему договору и (или) уполномоченный орган в соответствии с законодательством и (или) доводимыми поручениями Правительства Республики Беларусь (местным исполнительным и распорядительным органом) является правообладателем предоставленной Рекламораспространителем информации о размещаемой наружной рекламе.».</w:t>
      </w:r>
    </w:p>
    <w:p w:rsidR="00631229" w:rsidRPr="00DF1DA3" w:rsidRDefault="005C0E6B" w:rsidP="004A6E8E">
      <w:pPr>
        <w:pStyle w:val="a4"/>
        <w:tabs>
          <w:tab w:val="left" w:pos="567"/>
        </w:tabs>
        <w:rPr>
          <w:sz w:val="18"/>
          <w:szCs w:val="18"/>
          <w:lang w:val="be-BY"/>
        </w:rPr>
      </w:pPr>
      <w:r w:rsidRPr="00DF1DA3">
        <w:rPr>
          <w:sz w:val="18"/>
          <w:szCs w:val="18"/>
          <w:lang w:val="be-BY"/>
        </w:rPr>
        <w:t>1.</w:t>
      </w:r>
      <w:r w:rsidR="00FD2193">
        <w:rPr>
          <w:sz w:val="18"/>
          <w:szCs w:val="18"/>
          <w:lang w:val="be-BY"/>
        </w:rPr>
        <w:t>10</w:t>
      </w:r>
      <w:r w:rsidRPr="00DF1DA3">
        <w:rPr>
          <w:sz w:val="18"/>
          <w:szCs w:val="18"/>
          <w:lang w:val="be-BY"/>
        </w:rPr>
        <w:t xml:space="preserve">. </w:t>
      </w:r>
      <w:r w:rsidR="00631229" w:rsidRPr="00DF1DA3">
        <w:rPr>
          <w:sz w:val="18"/>
          <w:szCs w:val="18"/>
          <w:lang w:val="be-BY"/>
        </w:rPr>
        <w:t>Пункт 5.1</w:t>
      </w:r>
      <w:r w:rsidR="00433B97" w:rsidRPr="00DF1DA3">
        <w:rPr>
          <w:sz w:val="18"/>
          <w:szCs w:val="18"/>
          <w:lang w:val="be-BY"/>
        </w:rPr>
        <w:t>.</w:t>
      </w:r>
      <w:r w:rsidR="00631229" w:rsidRPr="00DF1DA3">
        <w:rPr>
          <w:sz w:val="18"/>
          <w:szCs w:val="18"/>
          <w:lang w:val="be-BY"/>
        </w:rPr>
        <w:t xml:space="preserve"> изложить в следующей редакции: </w:t>
      </w:r>
    </w:p>
    <w:p w:rsidR="00631229" w:rsidRPr="00DF1DA3" w:rsidRDefault="00631229" w:rsidP="004A6E8E">
      <w:pPr>
        <w:pStyle w:val="a4"/>
        <w:tabs>
          <w:tab w:val="left" w:pos="567"/>
        </w:tabs>
        <w:ind w:firstLine="709"/>
        <w:rPr>
          <w:sz w:val="18"/>
          <w:szCs w:val="18"/>
          <w:lang w:val="be-BY"/>
        </w:rPr>
      </w:pPr>
      <w:r w:rsidRPr="00DF1DA3">
        <w:rPr>
          <w:sz w:val="18"/>
          <w:szCs w:val="18"/>
          <w:lang w:val="be-BY"/>
        </w:rPr>
        <w:t>«5.1.За неисполнение или ненадлежащее исполнение обязательств по настоящему договору стороны несут ответственность в соответствии с законодательством Республики Беларусь.».</w:t>
      </w:r>
    </w:p>
    <w:p w:rsidR="00631229" w:rsidRPr="00DF1DA3" w:rsidRDefault="00631229" w:rsidP="004A6E8E">
      <w:pPr>
        <w:jc w:val="both"/>
        <w:rPr>
          <w:sz w:val="18"/>
          <w:szCs w:val="18"/>
          <w:lang w:val="be-BY"/>
        </w:rPr>
      </w:pPr>
      <w:r w:rsidRPr="00DF1DA3">
        <w:rPr>
          <w:sz w:val="18"/>
          <w:szCs w:val="18"/>
          <w:lang w:val="be-BY"/>
        </w:rPr>
        <w:t>1.</w:t>
      </w:r>
      <w:r w:rsidR="005E1AA8" w:rsidRPr="00DF1DA3">
        <w:rPr>
          <w:sz w:val="18"/>
          <w:szCs w:val="18"/>
          <w:lang w:val="be-BY"/>
        </w:rPr>
        <w:t>1</w:t>
      </w:r>
      <w:r w:rsidR="00FD2193">
        <w:rPr>
          <w:sz w:val="18"/>
          <w:szCs w:val="18"/>
          <w:lang w:val="be-BY"/>
        </w:rPr>
        <w:t>1</w:t>
      </w:r>
      <w:r w:rsidRPr="00DF1DA3">
        <w:rPr>
          <w:sz w:val="18"/>
          <w:szCs w:val="18"/>
          <w:lang w:val="be-BY"/>
        </w:rPr>
        <w:t>. Пункт 5.2</w:t>
      </w:r>
      <w:r w:rsidR="00A87065" w:rsidRPr="00DF1DA3">
        <w:rPr>
          <w:sz w:val="18"/>
          <w:szCs w:val="18"/>
          <w:lang w:val="be-BY"/>
        </w:rPr>
        <w:t>.</w:t>
      </w:r>
      <w:r w:rsidRPr="00DF1DA3">
        <w:rPr>
          <w:sz w:val="18"/>
          <w:szCs w:val="18"/>
          <w:lang w:val="be-BY"/>
        </w:rPr>
        <w:t xml:space="preserve"> дополнить абзацем</w:t>
      </w:r>
      <w:r w:rsidR="00433B97" w:rsidRPr="00DF1DA3">
        <w:rPr>
          <w:sz w:val="18"/>
          <w:szCs w:val="18"/>
          <w:lang w:val="be-BY"/>
        </w:rPr>
        <w:t xml:space="preserve"> два следующего содержания</w:t>
      </w:r>
      <w:r w:rsidRPr="00DF1DA3">
        <w:rPr>
          <w:sz w:val="18"/>
          <w:szCs w:val="18"/>
          <w:lang w:val="be-BY"/>
        </w:rPr>
        <w:t xml:space="preserve">:  </w:t>
      </w:r>
    </w:p>
    <w:p w:rsidR="00FF33E8" w:rsidRPr="00DF1DA3" w:rsidRDefault="00FF33E8" w:rsidP="004A6E8E">
      <w:pPr>
        <w:pStyle w:val="3"/>
        <w:spacing w:after="0"/>
        <w:ind w:left="0" w:firstLine="709"/>
        <w:jc w:val="both"/>
        <w:rPr>
          <w:sz w:val="18"/>
          <w:szCs w:val="18"/>
          <w:lang w:val="be-BY"/>
        </w:rPr>
      </w:pPr>
      <w:r w:rsidRPr="00DF1DA3">
        <w:rPr>
          <w:sz w:val="18"/>
          <w:szCs w:val="18"/>
          <w:lang w:val="be-BY"/>
        </w:rPr>
        <w:t>«При оплате пени в платежном поручении в строке «назначение платежа» Рекламораспространителем обязательно указывается слово «пеня».».</w:t>
      </w:r>
    </w:p>
    <w:p w:rsidR="00631229" w:rsidRPr="00DF1DA3" w:rsidRDefault="00631229" w:rsidP="004A6E8E">
      <w:pPr>
        <w:pStyle w:val="a4"/>
        <w:tabs>
          <w:tab w:val="left" w:pos="567"/>
        </w:tabs>
        <w:rPr>
          <w:sz w:val="18"/>
          <w:szCs w:val="18"/>
          <w:lang w:val="be-BY"/>
        </w:rPr>
      </w:pPr>
      <w:r w:rsidRPr="00DF1DA3">
        <w:rPr>
          <w:sz w:val="18"/>
          <w:szCs w:val="18"/>
          <w:lang w:val="be-BY"/>
        </w:rPr>
        <w:t>1.1</w:t>
      </w:r>
      <w:r w:rsidR="00FD2193">
        <w:rPr>
          <w:sz w:val="18"/>
          <w:szCs w:val="18"/>
          <w:lang w:val="be-BY"/>
        </w:rPr>
        <w:t>2</w:t>
      </w:r>
      <w:r w:rsidRPr="00DF1DA3">
        <w:rPr>
          <w:sz w:val="18"/>
          <w:szCs w:val="18"/>
          <w:lang w:val="be-BY"/>
        </w:rPr>
        <w:t>. Пункт 5.3</w:t>
      </w:r>
      <w:r w:rsidR="00A87065" w:rsidRPr="00DF1DA3">
        <w:rPr>
          <w:sz w:val="18"/>
          <w:szCs w:val="18"/>
          <w:lang w:val="be-BY"/>
        </w:rPr>
        <w:t>.</w:t>
      </w:r>
      <w:r w:rsidRPr="00DF1DA3">
        <w:rPr>
          <w:sz w:val="18"/>
          <w:szCs w:val="18"/>
          <w:lang w:val="be-BY"/>
        </w:rPr>
        <w:t xml:space="preserve"> изложить в следующей редакции: </w:t>
      </w:r>
    </w:p>
    <w:p w:rsidR="00631229" w:rsidRPr="00DF1DA3" w:rsidRDefault="00631229" w:rsidP="004A6E8E">
      <w:pPr>
        <w:pStyle w:val="a4"/>
        <w:ind w:firstLine="709"/>
        <w:rPr>
          <w:sz w:val="18"/>
          <w:szCs w:val="18"/>
          <w:lang w:val="be-BY"/>
        </w:rPr>
      </w:pPr>
      <w:r w:rsidRPr="00DF1DA3">
        <w:rPr>
          <w:sz w:val="18"/>
          <w:szCs w:val="18"/>
          <w:lang w:val="be-BY"/>
        </w:rPr>
        <w:t xml:space="preserve">«5.3. Исполнитель вправе в одностороннем порядке отказаться от исполнения договора, уведомив об этом Рекламораспространителя в письменной форме </w:t>
      </w:r>
      <w:r w:rsidRPr="00DF1DA3">
        <w:rPr>
          <w:sz w:val="18"/>
          <w:szCs w:val="18"/>
        </w:rPr>
        <w:t>в течение 3 рабочих дней со дня принятия такого решения</w:t>
      </w:r>
      <w:r w:rsidRPr="00DF1DA3">
        <w:rPr>
          <w:sz w:val="18"/>
          <w:szCs w:val="18"/>
          <w:lang w:val="be-BY"/>
        </w:rPr>
        <w:t>, в случаях:</w:t>
      </w:r>
    </w:p>
    <w:p w:rsidR="00631229" w:rsidRPr="00DF1DA3" w:rsidRDefault="00631229" w:rsidP="004A6E8E">
      <w:pPr>
        <w:autoSpaceDE w:val="0"/>
        <w:autoSpaceDN w:val="0"/>
        <w:adjustRightInd w:val="0"/>
        <w:jc w:val="both"/>
        <w:rPr>
          <w:sz w:val="18"/>
          <w:szCs w:val="18"/>
          <w:lang w:val="be-BY"/>
        </w:rPr>
      </w:pPr>
      <w:r w:rsidRPr="00DF1DA3">
        <w:rPr>
          <w:sz w:val="18"/>
          <w:szCs w:val="18"/>
          <w:lang w:val="be-BY"/>
        </w:rPr>
        <w:t xml:space="preserve">5.3.1. </w:t>
      </w:r>
      <w:r w:rsidRPr="00DF1DA3">
        <w:rPr>
          <w:rFonts w:eastAsia="Calibri"/>
          <w:sz w:val="18"/>
          <w:szCs w:val="18"/>
        </w:rPr>
        <w:t>неисполнения или ненадлежащего исполнения Рекламораспространителем условий настоящего договора</w:t>
      </w:r>
      <w:r w:rsidRPr="00DF1DA3">
        <w:rPr>
          <w:sz w:val="18"/>
          <w:szCs w:val="18"/>
          <w:lang w:val="be-BY"/>
        </w:rPr>
        <w:t>, в том числе нарушения сроков оплаты, непогашения пени, начисленной на основании п. 5.2. настоящего договора;</w:t>
      </w:r>
    </w:p>
    <w:p w:rsidR="00631229" w:rsidRPr="00DF1DA3" w:rsidRDefault="00631229" w:rsidP="004A6E8E">
      <w:pPr>
        <w:autoSpaceDE w:val="0"/>
        <w:autoSpaceDN w:val="0"/>
        <w:adjustRightInd w:val="0"/>
        <w:jc w:val="both"/>
        <w:rPr>
          <w:rFonts w:eastAsia="Calibri"/>
          <w:sz w:val="18"/>
          <w:szCs w:val="18"/>
        </w:rPr>
      </w:pPr>
      <w:r w:rsidRPr="00DF1DA3">
        <w:rPr>
          <w:sz w:val="18"/>
          <w:szCs w:val="18"/>
          <w:lang w:val="be-BY"/>
        </w:rPr>
        <w:t xml:space="preserve">5.3.2. </w:t>
      </w:r>
      <w:r w:rsidRPr="00DF1DA3">
        <w:rPr>
          <w:rFonts w:eastAsia="Calibri"/>
          <w:sz w:val="18"/>
          <w:szCs w:val="18"/>
        </w:rPr>
        <w:t>принятия местным исполнительным и распорядительным органом административного решения об отказе в выдаче или продлении действия разрешения.</w:t>
      </w:r>
    </w:p>
    <w:p w:rsidR="00631229" w:rsidRPr="00DF1DA3" w:rsidRDefault="00631229" w:rsidP="004A6E8E">
      <w:pPr>
        <w:autoSpaceDE w:val="0"/>
        <w:autoSpaceDN w:val="0"/>
        <w:adjustRightInd w:val="0"/>
        <w:ind w:firstLine="709"/>
        <w:jc w:val="both"/>
        <w:rPr>
          <w:sz w:val="18"/>
          <w:szCs w:val="18"/>
          <w:lang w:val="be-BY"/>
        </w:rPr>
      </w:pPr>
      <w:r w:rsidRPr="00DF1DA3">
        <w:rPr>
          <w:rFonts w:eastAsia="Calibri"/>
          <w:sz w:val="18"/>
          <w:szCs w:val="18"/>
        </w:rPr>
        <w:t xml:space="preserve">В случае одностороннего отказа местного исполнительного и распорядительного органа от исполнения настоящего договора </w:t>
      </w:r>
      <w:r w:rsidRPr="00DF1DA3">
        <w:rPr>
          <w:sz w:val="18"/>
          <w:szCs w:val="18"/>
          <w:lang w:val="be-BY"/>
        </w:rPr>
        <w:t>действие разрешения на размещение наружной рекламы прекращается и средство наружной рекламы (наружная реклама, размещенная на техническом средстве, специально не предназначенном, но используемом для ее размещения и (или) распространения) демонтируется Рекламораспространителем в течение 3 рабочих дней со дня получения предписания о демонтаже, а убытки, вызванные расторжением настоящего договора, подлежат возмещению за счет Рекламораспространителя.».</w:t>
      </w:r>
    </w:p>
    <w:p w:rsidR="005C0E6B" w:rsidRPr="00DF1DA3" w:rsidRDefault="008939E7" w:rsidP="004A6E8E">
      <w:pPr>
        <w:pStyle w:val="a4"/>
        <w:tabs>
          <w:tab w:val="left" w:pos="567"/>
        </w:tabs>
        <w:rPr>
          <w:sz w:val="18"/>
          <w:szCs w:val="18"/>
          <w:lang w:val="be-BY"/>
        </w:rPr>
      </w:pPr>
      <w:r w:rsidRPr="00DF1DA3">
        <w:rPr>
          <w:sz w:val="18"/>
          <w:szCs w:val="18"/>
          <w:lang w:val="be-BY"/>
        </w:rPr>
        <w:t>1.</w:t>
      </w:r>
      <w:r w:rsidR="005C0E6B" w:rsidRPr="00DF1DA3">
        <w:rPr>
          <w:sz w:val="18"/>
          <w:szCs w:val="18"/>
          <w:lang w:val="be-BY"/>
        </w:rPr>
        <w:t>1</w:t>
      </w:r>
      <w:r w:rsidR="00FD2193">
        <w:rPr>
          <w:sz w:val="18"/>
          <w:szCs w:val="18"/>
          <w:lang w:val="be-BY"/>
        </w:rPr>
        <w:t>3</w:t>
      </w:r>
      <w:r w:rsidR="005E1AA8" w:rsidRPr="00DF1DA3">
        <w:rPr>
          <w:sz w:val="18"/>
          <w:szCs w:val="18"/>
          <w:lang w:val="be-BY"/>
        </w:rPr>
        <w:t xml:space="preserve">. </w:t>
      </w:r>
      <w:r w:rsidR="005C0E6B" w:rsidRPr="00DF1DA3">
        <w:rPr>
          <w:sz w:val="18"/>
          <w:szCs w:val="18"/>
          <w:lang w:val="be-BY"/>
        </w:rPr>
        <w:t>Пункт 5.4</w:t>
      </w:r>
      <w:r w:rsidR="00A87065" w:rsidRPr="00DF1DA3">
        <w:rPr>
          <w:sz w:val="18"/>
          <w:szCs w:val="18"/>
          <w:lang w:val="be-BY"/>
        </w:rPr>
        <w:t>.</w:t>
      </w:r>
      <w:r w:rsidR="005C0E6B" w:rsidRPr="00DF1DA3">
        <w:rPr>
          <w:sz w:val="18"/>
          <w:szCs w:val="18"/>
          <w:lang w:val="be-BY"/>
        </w:rPr>
        <w:t xml:space="preserve"> изложить в следующей редакции: </w:t>
      </w:r>
    </w:p>
    <w:p w:rsidR="005C0E6B" w:rsidRPr="00DF1DA3" w:rsidRDefault="005C0E6B" w:rsidP="004A6E8E">
      <w:pPr>
        <w:pStyle w:val="3"/>
        <w:spacing w:after="0"/>
        <w:ind w:left="0" w:firstLine="709"/>
        <w:jc w:val="both"/>
        <w:rPr>
          <w:sz w:val="18"/>
          <w:szCs w:val="18"/>
          <w:lang w:val="be-BY"/>
        </w:rPr>
      </w:pPr>
      <w:r w:rsidRPr="00DF1DA3">
        <w:rPr>
          <w:sz w:val="18"/>
          <w:szCs w:val="18"/>
          <w:lang w:val="be-BY"/>
        </w:rPr>
        <w:t>«5.4.Демонтаж производится Рекламораспространителем за свой счёт в течение 3 рабочих дней со дня прекращения действия разрешения или получения предписания о демонтаже местного исполнительного и распорядительного органа. При проведении принудительного демонтажа (удаления) средства наружной рекламы организация, которой местным исполнительным и распорядительным органом делегированы полномочия по демонтажу средства наружной рекламы в установленном порядке, не несет ответственности за повреждение средства наружной рекламы.».</w:t>
      </w:r>
    </w:p>
    <w:p w:rsidR="005C0E6B" w:rsidRPr="00DF1DA3" w:rsidRDefault="005C0E6B" w:rsidP="004A6E8E">
      <w:pPr>
        <w:pStyle w:val="a4"/>
        <w:tabs>
          <w:tab w:val="left" w:pos="567"/>
        </w:tabs>
        <w:rPr>
          <w:sz w:val="18"/>
          <w:szCs w:val="18"/>
          <w:lang w:val="be-BY"/>
        </w:rPr>
      </w:pPr>
      <w:r w:rsidRPr="00DF1DA3">
        <w:rPr>
          <w:sz w:val="18"/>
          <w:szCs w:val="18"/>
          <w:lang w:val="be-BY"/>
        </w:rPr>
        <w:t>1.1</w:t>
      </w:r>
      <w:r w:rsidR="00FD2193">
        <w:rPr>
          <w:sz w:val="18"/>
          <w:szCs w:val="18"/>
          <w:lang w:val="be-BY"/>
        </w:rPr>
        <w:t>4</w:t>
      </w:r>
      <w:r w:rsidRPr="00DF1DA3">
        <w:rPr>
          <w:sz w:val="18"/>
          <w:szCs w:val="18"/>
          <w:lang w:val="be-BY"/>
        </w:rPr>
        <w:t>. Пункт 5.5</w:t>
      </w:r>
      <w:r w:rsidR="00A87065" w:rsidRPr="00DF1DA3">
        <w:rPr>
          <w:sz w:val="18"/>
          <w:szCs w:val="18"/>
          <w:lang w:val="be-BY"/>
        </w:rPr>
        <w:t>.</w:t>
      </w:r>
      <w:r w:rsidRPr="00DF1DA3">
        <w:rPr>
          <w:sz w:val="18"/>
          <w:szCs w:val="18"/>
          <w:lang w:val="be-BY"/>
        </w:rPr>
        <w:t xml:space="preserve"> изложить в следующей редакции: </w:t>
      </w:r>
    </w:p>
    <w:p w:rsidR="005C0E6B" w:rsidRPr="00DF1DA3" w:rsidRDefault="005C0E6B" w:rsidP="004A6E8E">
      <w:pPr>
        <w:pStyle w:val="3"/>
        <w:spacing w:after="0"/>
        <w:ind w:left="0" w:firstLine="709"/>
        <w:jc w:val="both"/>
        <w:rPr>
          <w:sz w:val="18"/>
          <w:szCs w:val="18"/>
          <w:lang w:val="be-BY"/>
        </w:rPr>
      </w:pPr>
      <w:r w:rsidRPr="00DF1DA3">
        <w:rPr>
          <w:sz w:val="18"/>
          <w:szCs w:val="18"/>
          <w:lang w:val="be-BY"/>
        </w:rPr>
        <w:t>«5.5.В случае невыполнения Рекламораспространителем, собственником имущества (уполномоченным лицом) обязанности по демонтажу, вытекающей из условий настоящего договора либо действующего законодательства, организация, которой местным исполнительным и распорядительным органом делегированы полномочия по демонтажу средства наружной рекламы в установленном порядке, вправе без дополнительного уведомления принудительно произвести демонтаж (удаление). ».</w:t>
      </w:r>
    </w:p>
    <w:p w:rsidR="00DB56AD" w:rsidRPr="00DF1DA3" w:rsidRDefault="00DB56AD" w:rsidP="004A6E8E">
      <w:pPr>
        <w:pStyle w:val="a4"/>
        <w:tabs>
          <w:tab w:val="left" w:pos="567"/>
        </w:tabs>
        <w:rPr>
          <w:sz w:val="18"/>
          <w:szCs w:val="18"/>
          <w:lang w:val="be-BY"/>
        </w:rPr>
      </w:pPr>
      <w:r w:rsidRPr="00DF1DA3">
        <w:rPr>
          <w:sz w:val="18"/>
          <w:szCs w:val="18"/>
          <w:lang w:val="be-BY"/>
        </w:rPr>
        <w:t>1.1</w:t>
      </w:r>
      <w:r w:rsidR="00FD2193">
        <w:rPr>
          <w:sz w:val="18"/>
          <w:szCs w:val="18"/>
          <w:lang w:val="be-BY"/>
        </w:rPr>
        <w:t>5</w:t>
      </w:r>
      <w:r w:rsidRPr="00DF1DA3">
        <w:rPr>
          <w:sz w:val="18"/>
          <w:szCs w:val="18"/>
          <w:lang w:val="be-BY"/>
        </w:rPr>
        <w:t>. Пункт 5.6</w:t>
      </w:r>
      <w:r w:rsidR="00A87065" w:rsidRPr="00DF1DA3">
        <w:rPr>
          <w:sz w:val="18"/>
          <w:szCs w:val="18"/>
          <w:lang w:val="be-BY"/>
        </w:rPr>
        <w:t>.</w:t>
      </w:r>
      <w:r w:rsidRPr="00DF1DA3">
        <w:rPr>
          <w:sz w:val="18"/>
          <w:szCs w:val="18"/>
          <w:lang w:val="be-BY"/>
        </w:rPr>
        <w:t xml:space="preserve"> изложить в следующей редакции: </w:t>
      </w:r>
    </w:p>
    <w:p w:rsidR="00DB56AD" w:rsidRPr="00DF1DA3" w:rsidRDefault="00DB56AD" w:rsidP="004A6E8E">
      <w:pPr>
        <w:pStyle w:val="a4"/>
        <w:ind w:firstLine="709"/>
        <w:rPr>
          <w:sz w:val="18"/>
          <w:szCs w:val="18"/>
          <w:lang w:val="be-BY"/>
        </w:rPr>
      </w:pPr>
      <w:r w:rsidRPr="00DF1DA3">
        <w:rPr>
          <w:sz w:val="18"/>
          <w:szCs w:val="18"/>
          <w:lang w:val="be-BY"/>
        </w:rPr>
        <w:t xml:space="preserve">«5.6.Расходы по выполненному демонтажу (удалению), хранению, утилизации, уничтожению демонтированной конструкции, </w:t>
      </w:r>
      <w:r w:rsidRPr="00DF1DA3">
        <w:rPr>
          <w:sz w:val="18"/>
          <w:szCs w:val="18"/>
        </w:rPr>
        <w:t xml:space="preserve">а также расходы, понесенные в процессе осуществления демонтажа (удаления), хранения, утилизации, уничтожения демонтированной конструкции </w:t>
      </w:r>
      <w:r w:rsidRPr="00DF1DA3">
        <w:rPr>
          <w:sz w:val="18"/>
          <w:szCs w:val="18"/>
          <w:lang w:val="be-BY"/>
        </w:rPr>
        <w:t>подлежат возмещению за счёт Рекламораспространителя на основании счета(-ов), выставленного(-ых) Исполнителем на основании документов, подтверждающих понесенные Исполнителем расходы, в срок не более 30 (тридцати) календарных дней со дня проведения демонтажа (удаления), осуществления хранения, утилизации, уничтожения.».</w:t>
      </w:r>
    </w:p>
    <w:p w:rsidR="00DB56AD" w:rsidRPr="00DF1DA3" w:rsidRDefault="00DB56AD" w:rsidP="004A6E8E">
      <w:pPr>
        <w:pStyle w:val="a4"/>
        <w:tabs>
          <w:tab w:val="left" w:pos="567"/>
        </w:tabs>
        <w:rPr>
          <w:sz w:val="18"/>
          <w:szCs w:val="18"/>
          <w:lang w:val="be-BY"/>
        </w:rPr>
      </w:pPr>
      <w:r w:rsidRPr="00DF1DA3">
        <w:rPr>
          <w:sz w:val="18"/>
          <w:szCs w:val="18"/>
          <w:lang w:val="be-BY"/>
        </w:rPr>
        <w:t>1.1</w:t>
      </w:r>
      <w:r w:rsidR="00FD2193">
        <w:rPr>
          <w:sz w:val="18"/>
          <w:szCs w:val="18"/>
          <w:lang w:val="be-BY"/>
        </w:rPr>
        <w:t>6</w:t>
      </w:r>
      <w:r w:rsidRPr="00DF1DA3">
        <w:rPr>
          <w:sz w:val="18"/>
          <w:szCs w:val="18"/>
          <w:lang w:val="be-BY"/>
        </w:rPr>
        <w:t>. Пункт 5.7</w:t>
      </w:r>
      <w:r w:rsidR="00A87065" w:rsidRPr="00DF1DA3">
        <w:rPr>
          <w:sz w:val="18"/>
          <w:szCs w:val="18"/>
          <w:lang w:val="be-BY"/>
        </w:rPr>
        <w:t>.</w:t>
      </w:r>
      <w:r w:rsidRPr="00DF1DA3">
        <w:rPr>
          <w:sz w:val="18"/>
          <w:szCs w:val="18"/>
          <w:lang w:val="be-BY"/>
        </w:rPr>
        <w:t xml:space="preserve"> изложить в следующей редакции: </w:t>
      </w:r>
    </w:p>
    <w:p w:rsidR="00DB56AD" w:rsidRDefault="00DB56AD" w:rsidP="00D40F01">
      <w:pPr>
        <w:pStyle w:val="3"/>
        <w:spacing w:after="0"/>
        <w:ind w:left="0" w:firstLine="709"/>
        <w:jc w:val="both"/>
        <w:rPr>
          <w:sz w:val="18"/>
          <w:szCs w:val="18"/>
          <w:lang w:val="be-BY"/>
        </w:rPr>
      </w:pPr>
      <w:r w:rsidRPr="00DF1DA3">
        <w:rPr>
          <w:sz w:val="18"/>
          <w:szCs w:val="18"/>
          <w:lang w:val="be-BY"/>
        </w:rPr>
        <w:t>«</w:t>
      </w:r>
      <w:r w:rsidR="005C0E6B" w:rsidRPr="00DF1DA3">
        <w:rPr>
          <w:sz w:val="18"/>
          <w:szCs w:val="18"/>
          <w:lang w:val="be-BY"/>
        </w:rPr>
        <w:t>5.7.</w:t>
      </w:r>
      <w:bookmarkStart w:id="5" w:name="_GoBack"/>
      <w:bookmarkEnd w:id="5"/>
      <w:r w:rsidR="005C0E6B" w:rsidRPr="00DF1DA3">
        <w:rPr>
          <w:sz w:val="18"/>
          <w:szCs w:val="18"/>
          <w:lang w:val="be-BY"/>
        </w:rPr>
        <w:t>Срок хранения организацией, которой местным исполнительным и распорядительным органом делегированы полномочия по демонтажу средства наружной рекламы в установленном порядке, демонтированных средств наружной рекламы и (или) удалённой наружной рекламы (за исключением технических средств и наружной рекламы, демонтаж (удаление) которых без повреждения невозможен) составляет не более 30 (тридцати) календарных дней со дня проведения демонтажа (удаления). Если в указанный срок владельцем (Рекламораспространителем) данные средства наружной рекламы (наружная реклама) не будут востребованы, не будут оплачены расходы на их демонтаж (удаление) и хранение, или не будут выявлены их владельцы, то демонтированные средства наружной рекламы (удалённая наружная реклама) подлежат утилизации или уничтожению по истечении срока их хранения. Организация, которой местным исполнительным и распорядительным органом делегированы полномочия по демонтажу средства наружной рекламы в установленном порядке, и Исполнитель в указанных случаях ответственности за вред, причинённый утратой, повреждением технических средств (наружной рекламы) не несут</w:t>
      </w:r>
      <w:r w:rsidRPr="00DF1DA3">
        <w:rPr>
          <w:sz w:val="18"/>
          <w:szCs w:val="18"/>
          <w:lang w:val="be-BY"/>
        </w:rPr>
        <w:t>.».</w:t>
      </w:r>
    </w:p>
    <w:p w:rsidR="00D40F01" w:rsidRPr="00D40F01" w:rsidRDefault="00D40F01" w:rsidP="00D40F01">
      <w:pPr>
        <w:pStyle w:val="3"/>
        <w:spacing w:after="0"/>
        <w:ind w:left="0"/>
        <w:jc w:val="both"/>
        <w:rPr>
          <w:sz w:val="18"/>
          <w:szCs w:val="18"/>
          <w:lang w:val="be-BY"/>
        </w:rPr>
      </w:pPr>
      <w:r w:rsidRPr="00D40F01">
        <w:rPr>
          <w:sz w:val="18"/>
          <w:szCs w:val="18"/>
          <w:lang w:val="be-BY"/>
        </w:rPr>
        <w:t>1.1</w:t>
      </w:r>
      <w:r>
        <w:rPr>
          <w:sz w:val="18"/>
          <w:szCs w:val="18"/>
          <w:lang w:val="be-BY"/>
        </w:rPr>
        <w:t>7</w:t>
      </w:r>
      <w:r w:rsidRPr="00D40F01">
        <w:rPr>
          <w:sz w:val="18"/>
          <w:szCs w:val="18"/>
          <w:lang w:val="be-BY"/>
        </w:rPr>
        <w:t>. Раздел 6. «АНТИКОРРУПЦИОННАЯ ОГОВОРКА» изложить в следующей редакции:</w:t>
      </w:r>
      <w:r w:rsidRPr="00D40F01">
        <w:rPr>
          <w:sz w:val="18"/>
          <w:szCs w:val="18"/>
          <w:lang w:val="be-BY"/>
        </w:rPr>
        <w:tab/>
      </w:r>
    </w:p>
    <w:p w:rsidR="00D40F01" w:rsidRPr="00D40F01" w:rsidRDefault="00D40F01" w:rsidP="00D40F01">
      <w:pPr>
        <w:pStyle w:val="3"/>
        <w:spacing w:after="0"/>
        <w:ind w:left="0" w:firstLine="720"/>
        <w:jc w:val="both"/>
        <w:rPr>
          <w:sz w:val="18"/>
          <w:szCs w:val="18"/>
          <w:lang w:val="be-BY"/>
        </w:rPr>
      </w:pPr>
      <w:r w:rsidRPr="00D40F01">
        <w:rPr>
          <w:sz w:val="18"/>
          <w:szCs w:val="18"/>
          <w:lang w:val="be-BY"/>
        </w:rPr>
        <w:t>«6.1. Каждая из Сторон договора, ее работники отказываются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здесь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w:t>
      </w:r>
    </w:p>
    <w:p w:rsidR="00D40F01" w:rsidRPr="00D40F01" w:rsidRDefault="00D40F01" w:rsidP="00D40F01">
      <w:pPr>
        <w:pStyle w:val="3"/>
        <w:spacing w:after="0"/>
        <w:ind w:left="0" w:firstLine="720"/>
        <w:jc w:val="both"/>
        <w:rPr>
          <w:sz w:val="18"/>
          <w:szCs w:val="18"/>
          <w:lang w:val="be-BY"/>
        </w:rPr>
      </w:pPr>
      <w:r w:rsidRPr="00D40F01">
        <w:rPr>
          <w:sz w:val="18"/>
          <w:szCs w:val="18"/>
          <w:lang w:val="be-BY"/>
        </w:rPr>
        <w:t>6.2. Под действиями работника, осуществляемыми в пользу стимулирующей его Стороны, понимаются:</w:t>
      </w:r>
    </w:p>
    <w:p w:rsidR="00D40F01" w:rsidRPr="00D40F01" w:rsidRDefault="00D40F01" w:rsidP="00D40F01">
      <w:pPr>
        <w:pStyle w:val="3"/>
        <w:spacing w:after="0"/>
        <w:ind w:left="0"/>
        <w:jc w:val="both"/>
        <w:rPr>
          <w:sz w:val="18"/>
          <w:szCs w:val="18"/>
          <w:lang w:val="be-BY"/>
        </w:rPr>
      </w:pPr>
      <w:r w:rsidRPr="00D40F01">
        <w:rPr>
          <w:sz w:val="18"/>
          <w:szCs w:val="18"/>
          <w:lang w:val="be-BY"/>
        </w:rPr>
        <w:t>- предоставление неоправданных преимуществ по сравнению с другими контрагентами;</w:t>
      </w:r>
    </w:p>
    <w:p w:rsidR="00D40F01" w:rsidRPr="00D40F01" w:rsidRDefault="00D40F01" w:rsidP="00D40F01">
      <w:pPr>
        <w:pStyle w:val="3"/>
        <w:spacing w:after="0"/>
        <w:ind w:left="0"/>
        <w:jc w:val="both"/>
        <w:rPr>
          <w:sz w:val="18"/>
          <w:szCs w:val="18"/>
          <w:lang w:val="be-BY"/>
        </w:rPr>
      </w:pPr>
      <w:r w:rsidRPr="00D40F01">
        <w:rPr>
          <w:sz w:val="18"/>
          <w:szCs w:val="18"/>
          <w:lang w:val="be-BY"/>
        </w:rPr>
        <w:t>- предоставление каких-либо гарантий;</w:t>
      </w:r>
    </w:p>
    <w:p w:rsidR="00D40F01" w:rsidRPr="00D40F01" w:rsidRDefault="00D40F01" w:rsidP="00D40F01">
      <w:pPr>
        <w:pStyle w:val="3"/>
        <w:spacing w:after="0"/>
        <w:ind w:left="0"/>
        <w:jc w:val="both"/>
        <w:rPr>
          <w:sz w:val="18"/>
          <w:szCs w:val="18"/>
          <w:lang w:val="be-BY"/>
        </w:rPr>
      </w:pPr>
      <w:r w:rsidRPr="00D40F01">
        <w:rPr>
          <w:sz w:val="18"/>
          <w:szCs w:val="18"/>
          <w:lang w:val="be-BY"/>
        </w:rPr>
        <w:t>- ускорение существующих процедур;</w:t>
      </w:r>
    </w:p>
    <w:p w:rsidR="00D40F01" w:rsidRPr="00D40F01" w:rsidRDefault="00D40F01" w:rsidP="00D40F01">
      <w:pPr>
        <w:pStyle w:val="3"/>
        <w:spacing w:after="0"/>
        <w:ind w:left="0"/>
        <w:jc w:val="both"/>
        <w:rPr>
          <w:sz w:val="18"/>
          <w:szCs w:val="18"/>
          <w:lang w:val="be-BY"/>
        </w:rPr>
      </w:pPr>
      <w:r w:rsidRPr="00D40F01">
        <w:rPr>
          <w:sz w:val="18"/>
          <w:szCs w:val="18"/>
          <w:lang w:val="be-BY"/>
        </w:rPr>
        <w:t>- иные действия, выполняемые работником в рамках своих должностных обязанностей, но идущие вразрез с принципамипрозрачности и открытости взаимоотношений между Сторонами.</w:t>
      </w:r>
    </w:p>
    <w:p w:rsidR="00D40F01" w:rsidRPr="00D40F01" w:rsidRDefault="00D40F01" w:rsidP="00D40F01">
      <w:pPr>
        <w:pStyle w:val="3"/>
        <w:spacing w:after="0"/>
        <w:ind w:left="0" w:firstLine="720"/>
        <w:jc w:val="both"/>
        <w:rPr>
          <w:sz w:val="18"/>
          <w:szCs w:val="18"/>
          <w:lang w:val="be-BY"/>
        </w:rPr>
      </w:pPr>
      <w:r w:rsidRPr="00D40F01">
        <w:rPr>
          <w:sz w:val="18"/>
          <w:szCs w:val="18"/>
          <w:lang w:val="be-BY"/>
        </w:rPr>
        <w:t>6.3. В случае возникновения у Стороны подозрений, что произошло или может произойти нарушение каких-либо положений настоящего пункта договора, соответствующая Сторона обязуется уведомить другую Сторону и государственные органы, осуществляющие борьбу с коррупцией, в письменной форме.</w:t>
      </w:r>
    </w:p>
    <w:p w:rsidR="00D40F01" w:rsidRPr="00D40F01" w:rsidRDefault="00D40F01" w:rsidP="00D40F01">
      <w:pPr>
        <w:pStyle w:val="3"/>
        <w:spacing w:after="0"/>
        <w:ind w:left="0"/>
        <w:jc w:val="both"/>
        <w:rPr>
          <w:sz w:val="18"/>
          <w:szCs w:val="18"/>
          <w:lang w:val="be-BY"/>
        </w:rPr>
      </w:pPr>
      <w:r w:rsidRPr="00D40F01">
        <w:rPr>
          <w:sz w:val="18"/>
          <w:szCs w:val="18"/>
          <w:lang w:val="be-BY"/>
        </w:rPr>
        <w:t>В письменном уведомлении, направленном в органы, осуществляющие борьбу с коррупцией, Сторона договора обязана сослаться на факты или представить соответствующие материалы, достоверно подтверждающие факт совершения Стороной договора коррупционного правонарушения.</w:t>
      </w:r>
    </w:p>
    <w:p w:rsidR="00D40F01" w:rsidRDefault="00D40F01" w:rsidP="00D40F01">
      <w:pPr>
        <w:pStyle w:val="3"/>
        <w:spacing w:after="0"/>
        <w:ind w:left="0" w:firstLine="720"/>
        <w:jc w:val="both"/>
        <w:rPr>
          <w:sz w:val="18"/>
          <w:szCs w:val="18"/>
          <w:lang w:val="be-BY"/>
        </w:rPr>
      </w:pPr>
      <w:r w:rsidRPr="00D40F01">
        <w:rPr>
          <w:sz w:val="18"/>
          <w:szCs w:val="18"/>
          <w:lang w:val="be-BY"/>
        </w:rPr>
        <w:t>6.4. В случае наличия подтверждений (документов) совершения одной из Сторон коррупционного правонарушения, выявленного государственными органами, осуществляющими борьбу с коррупцией, другая Сторона имеет право в одностороннем порядке отказаться от исполнения договора, уведомив Сторону в порядке и сроки, установленные законодательством. ».</w:t>
      </w:r>
    </w:p>
    <w:p w:rsidR="00D40F01" w:rsidRDefault="00D40F01" w:rsidP="00D40F01">
      <w:pPr>
        <w:pStyle w:val="3"/>
        <w:spacing w:after="0"/>
        <w:ind w:left="0"/>
        <w:jc w:val="both"/>
        <w:rPr>
          <w:sz w:val="18"/>
          <w:szCs w:val="18"/>
          <w:lang w:val="be-BY"/>
        </w:rPr>
      </w:pPr>
    </w:p>
    <w:p w:rsidR="00D40F01" w:rsidRPr="00D40F01" w:rsidRDefault="00D40F01" w:rsidP="00D40F01">
      <w:pPr>
        <w:pStyle w:val="3"/>
        <w:spacing w:after="0"/>
        <w:ind w:left="0"/>
        <w:jc w:val="both"/>
        <w:rPr>
          <w:sz w:val="18"/>
          <w:szCs w:val="18"/>
          <w:lang w:val="be-BY"/>
        </w:rPr>
      </w:pPr>
      <w:r w:rsidRPr="00D40F01">
        <w:rPr>
          <w:sz w:val="18"/>
          <w:szCs w:val="18"/>
          <w:lang w:val="be-BY"/>
        </w:rPr>
        <w:lastRenderedPageBreak/>
        <w:t>1.17. Раздел 7.  «ДОПОЛНИТЕЛЬНЫЕ УСЛОВИЯ» изложить в следующей редакции:</w:t>
      </w:r>
    </w:p>
    <w:p w:rsidR="00D40F01" w:rsidRPr="00D40F01" w:rsidRDefault="00D40F01" w:rsidP="00D40F01">
      <w:pPr>
        <w:pStyle w:val="3"/>
        <w:spacing w:after="0"/>
        <w:ind w:left="0" w:firstLine="720"/>
        <w:jc w:val="both"/>
        <w:rPr>
          <w:sz w:val="18"/>
          <w:szCs w:val="18"/>
          <w:lang w:val="be-BY"/>
        </w:rPr>
      </w:pPr>
      <w:r w:rsidRPr="00D40F01">
        <w:rPr>
          <w:sz w:val="18"/>
          <w:szCs w:val="18"/>
          <w:lang w:val="be-BY"/>
        </w:rPr>
        <w:t>«7.1. В связи с проведением в месте размещения наружной рекламы работ по застройке, благоустройству территорий, строительству, реконструкции или ремонту зданий (сооружений), иных элементов инфраструктуры, мероприятий по случаю государственных праздников, праздничных дней, памятных дат, иных мероприятий республиканского или местного значения  средства наружной рекламы (наружная реклама) подлежат незамедлительному демонтажу (удалению) Рекламораспространителем по предписанию уполномоченных органов.</w:t>
      </w:r>
    </w:p>
    <w:p w:rsidR="00D40F01" w:rsidRPr="00D40F01" w:rsidRDefault="00D40F01" w:rsidP="00D40F01">
      <w:pPr>
        <w:pStyle w:val="3"/>
        <w:spacing w:after="0"/>
        <w:ind w:left="0" w:firstLine="720"/>
        <w:jc w:val="both"/>
        <w:rPr>
          <w:sz w:val="18"/>
          <w:szCs w:val="18"/>
          <w:lang w:val="be-BY"/>
        </w:rPr>
      </w:pPr>
      <w:r w:rsidRPr="00D40F01">
        <w:rPr>
          <w:sz w:val="18"/>
          <w:szCs w:val="18"/>
          <w:lang w:val="be-BY"/>
        </w:rPr>
        <w:t xml:space="preserve">7.2. Вопросы, не урегулированные настоящим договором, решаются в соответствии с законодательством Республики Беларусь. </w:t>
      </w:r>
    </w:p>
    <w:p w:rsidR="00D40F01" w:rsidRPr="00D40F01" w:rsidRDefault="00D40F01" w:rsidP="00D40F01">
      <w:pPr>
        <w:pStyle w:val="3"/>
        <w:spacing w:after="0"/>
        <w:ind w:left="0" w:firstLine="720"/>
        <w:jc w:val="both"/>
        <w:rPr>
          <w:sz w:val="18"/>
          <w:szCs w:val="18"/>
          <w:lang w:val="be-BY"/>
        </w:rPr>
      </w:pPr>
      <w:r w:rsidRPr="00D40F01">
        <w:rPr>
          <w:sz w:val="18"/>
          <w:szCs w:val="18"/>
          <w:lang w:val="be-BY"/>
        </w:rPr>
        <w:t>7.3. Все споры и разногласия, вытекающие из условий настоящего договора, передаются на рассмотрение в экономический суд                     г. Минска. До обращения в суд с иском по спорам, возникшим между сторонами в процессе исполнения настоящего договора, предъявление претензии является обязательным. Срок рассмотрения претензии 10 рабочих дней со дня получения.</w:t>
      </w:r>
    </w:p>
    <w:p w:rsidR="00D40F01" w:rsidRPr="00D40F01" w:rsidRDefault="00D40F01" w:rsidP="00D40F01">
      <w:pPr>
        <w:pStyle w:val="3"/>
        <w:spacing w:after="0"/>
        <w:ind w:left="0" w:firstLine="720"/>
        <w:jc w:val="both"/>
        <w:rPr>
          <w:sz w:val="18"/>
          <w:szCs w:val="18"/>
          <w:lang w:val="be-BY"/>
        </w:rPr>
      </w:pPr>
      <w:r w:rsidRPr="00D40F01">
        <w:rPr>
          <w:sz w:val="18"/>
          <w:szCs w:val="18"/>
          <w:lang w:val="be-BY"/>
        </w:rPr>
        <w:t>7.4. Все изменения настоящего договора оформляются в виде дополнительных соглашений, оформленных в письменном виде и подписанных уполномоченными представителями обеих сторон.</w:t>
      </w:r>
    </w:p>
    <w:p w:rsidR="00D40F01" w:rsidRPr="00D40F01" w:rsidRDefault="00D40F01" w:rsidP="00D40F01">
      <w:pPr>
        <w:pStyle w:val="3"/>
        <w:spacing w:after="0"/>
        <w:ind w:left="0" w:firstLine="720"/>
        <w:jc w:val="both"/>
        <w:rPr>
          <w:sz w:val="18"/>
          <w:szCs w:val="18"/>
          <w:lang w:val="be-BY"/>
        </w:rPr>
      </w:pPr>
      <w:r w:rsidRPr="00D40F01">
        <w:rPr>
          <w:sz w:val="18"/>
          <w:szCs w:val="18"/>
          <w:lang w:val="be-BY"/>
        </w:rPr>
        <w:t>7.5. В случае изменения законодательства (кроме изменения базовой величины и базовой ставки платы за размещение (распространение) наружной рекламы) либо получения официального разъяснения положений законодательства, приводящего к недействительности положений настоящего договора либо препятствующего исполнению сторонами обязательств по настоящему договору, стороны обязуются привести настоящий договор в соответствие с законодательством путем подписания дополнительного соглашения.</w:t>
      </w:r>
    </w:p>
    <w:p w:rsidR="00D40F01" w:rsidRPr="00D40F01" w:rsidRDefault="00D40F01" w:rsidP="00D40F01">
      <w:pPr>
        <w:pStyle w:val="3"/>
        <w:spacing w:after="0"/>
        <w:ind w:left="0" w:firstLine="720"/>
        <w:jc w:val="both"/>
        <w:rPr>
          <w:sz w:val="18"/>
          <w:szCs w:val="18"/>
          <w:lang w:val="be-BY"/>
        </w:rPr>
      </w:pPr>
      <w:r w:rsidRPr="00D40F01">
        <w:rPr>
          <w:sz w:val="18"/>
          <w:szCs w:val="18"/>
          <w:lang w:val="be-BY"/>
        </w:rPr>
        <w:t xml:space="preserve">7.6. Настоящий договор составлен в </w:t>
      </w:r>
      <w:r w:rsidR="003575A1">
        <w:rPr>
          <w:sz w:val="18"/>
          <w:szCs w:val="18"/>
          <w:lang w:val="be-BY"/>
        </w:rPr>
        <w:t>трех</w:t>
      </w:r>
      <w:r w:rsidRPr="00D40F01">
        <w:rPr>
          <w:sz w:val="18"/>
          <w:szCs w:val="18"/>
          <w:lang w:val="be-BY"/>
        </w:rPr>
        <w:t xml:space="preserve"> экземплярах, имеющих одинаковую юридическую силу, по одному для каждой из сторон.». </w:t>
      </w:r>
    </w:p>
    <w:p w:rsidR="00FD2193" w:rsidRPr="00DF1DA3" w:rsidRDefault="00D40F01" w:rsidP="00D40F01">
      <w:pPr>
        <w:pStyle w:val="3"/>
        <w:spacing w:after="0"/>
        <w:ind w:left="0"/>
        <w:jc w:val="both"/>
        <w:rPr>
          <w:sz w:val="18"/>
          <w:szCs w:val="18"/>
          <w:lang w:val="be-BY"/>
        </w:rPr>
      </w:pPr>
      <w:r w:rsidRPr="00D40F01">
        <w:rPr>
          <w:sz w:val="18"/>
          <w:szCs w:val="18"/>
          <w:lang w:val="be-BY"/>
        </w:rPr>
        <w:t>1.18. Раздел 7 «ЮРИДИЧЕСКИЕ АДРЕСА И РЕКВИЗИТЫ СТОРОН» считать разлделом 8.</w:t>
      </w:r>
    </w:p>
    <w:p w:rsidR="00D21EF0" w:rsidRPr="00DF1DA3" w:rsidRDefault="00DB0066" w:rsidP="00D40F01">
      <w:pPr>
        <w:pStyle w:val="3"/>
        <w:spacing w:after="0"/>
        <w:ind w:left="0"/>
        <w:jc w:val="both"/>
        <w:rPr>
          <w:rStyle w:val="FontStyle13"/>
          <w:sz w:val="18"/>
          <w:szCs w:val="18"/>
        </w:rPr>
      </w:pPr>
      <w:r w:rsidRPr="00DF1DA3">
        <w:rPr>
          <w:sz w:val="18"/>
          <w:szCs w:val="18"/>
        </w:rPr>
        <w:t>2</w:t>
      </w:r>
      <w:r w:rsidR="00D21EF0" w:rsidRPr="00DF1DA3">
        <w:rPr>
          <w:sz w:val="18"/>
          <w:szCs w:val="18"/>
        </w:rPr>
        <w:t>. </w:t>
      </w:r>
      <w:r w:rsidR="00D21EF0" w:rsidRPr="00DF1DA3">
        <w:rPr>
          <w:rStyle w:val="FontStyle13"/>
          <w:sz w:val="18"/>
          <w:szCs w:val="18"/>
        </w:rPr>
        <w:t>Остальные пункты Договора сохраняют свою юридическую силу в прежней редакции.</w:t>
      </w:r>
    </w:p>
    <w:p w:rsidR="00D21EF0" w:rsidRPr="00DF1DA3" w:rsidRDefault="00DB0066" w:rsidP="00D40F01">
      <w:pPr>
        <w:pStyle w:val="a4"/>
        <w:tabs>
          <w:tab w:val="left" w:pos="0"/>
          <w:tab w:val="left" w:pos="567"/>
        </w:tabs>
        <w:rPr>
          <w:sz w:val="18"/>
          <w:szCs w:val="18"/>
        </w:rPr>
      </w:pPr>
      <w:r w:rsidRPr="00DF1DA3">
        <w:rPr>
          <w:sz w:val="18"/>
          <w:szCs w:val="18"/>
        </w:rPr>
        <w:t>3</w:t>
      </w:r>
      <w:r w:rsidR="00D21EF0" w:rsidRPr="00DF1DA3">
        <w:rPr>
          <w:sz w:val="18"/>
          <w:szCs w:val="18"/>
        </w:rPr>
        <w:t>. Настоящее дополнительное соглашение составлено в трех экземплярах, имеющих одинаковую юридическую силу, по одному для каждой из сторон, и является неотъемлемой частью Договора.</w:t>
      </w:r>
    </w:p>
    <w:p w:rsidR="00D21EF0" w:rsidRPr="00DF1DA3" w:rsidRDefault="00DB0066" w:rsidP="00D40F01">
      <w:pPr>
        <w:tabs>
          <w:tab w:val="left" w:pos="567"/>
        </w:tabs>
        <w:jc w:val="both"/>
        <w:rPr>
          <w:sz w:val="18"/>
          <w:szCs w:val="18"/>
        </w:rPr>
      </w:pPr>
      <w:r w:rsidRPr="00DF1DA3">
        <w:rPr>
          <w:sz w:val="18"/>
          <w:szCs w:val="18"/>
        </w:rPr>
        <w:t>4</w:t>
      </w:r>
      <w:r w:rsidR="00D21EF0" w:rsidRPr="00DF1DA3">
        <w:rPr>
          <w:sz w:val="18"/>
          <w:szCs w:val="18"/>
        </w:rPr>
        <w:t>. Настоящее дополнительное соглашение вступает в силу с момента подписания всеми сторонами.</w:t>
      </w:r>
    </w:p>
    <w:p w:rsidR="00D21EF0" w:rsidRPr="00DF1DA3" w:rsidRDefault="00D21EF0" w:rsidP="005E1AA8">
      <w:pPr>
        <w:spacing w:line="360" w:lineRule="auto"/>
        <w:ind w:firstLine="709"/>
        <w:jc w:val="both"/>
        <w:rPr>
          <w:sz w:val="18"/>
          <w:szCs w:val="18"/>
        </w:rPr>
      </w:pPr>
    </w:p>
    <w:tbl>
      <w:tblPr>
        <w:tblW w:w="10632" w:type="dxa"/>
        <w:tblInd w:w="108" w:type="dxa"/>
        <w:tblLayout w:type="fixed"/>
        <w:tblLook w:val="01E0"/>
      </w:tblPr>
      <w:tblGrid>
        <w:gridCol w:w="4678"/>
        <w:gridCol w:w="5954"/>
      </w:tblGrid>
      <w:tr w:rsidR="00DF1DA3" w:rsidRPr="00DF1DA3" w:rsidTr="00AC5C24">
        <w:trPr>
          <w:trHeight w:val="2064"/>
        </w:trPr>
        <w:tc>
          <w:tcPr>
            <w:tcW w:w="4678" w:type="dxa"/>
            <w:shd w:val="clear" w:color="auto" w:fill="auto"/>
          </w:tcPr>
          <w:p w:rsidR="00450F74" w:rsidRPr="00DF1DA3" w:rsidRDefault="00450F74" w:rsidP="005E1AA8">
            <w:pPr>
              <w:autoSpaceDE w:val="0"/>
              <w:autoSpaceDN w:val="0"/>
              <w:adjustRightInd w:val="0"/>
              <w:spacing w:line="360" w:lineRule="auto"/>
              <w:jc w:val="both"/>
              <w:rPr>
                <w:sz w:val="18"/>
                <w:szCs w:val="18"/>
              </w:rPr>
            </w:pPr>
            <w:r w:rsidRPr="00DF1DA3">
              <w:rPr>
                <w:sz w:val="18"/>
                <w:szCs w:val="18"/>
              </w:rPr>
              <w:t>Рекламораспространитель:</w:t>
            </w:r>
          </w:p>
          <w:p w:rsidR="00450F74" w:rsidRPr="00DF1DA3" w:rsidRDefault="00450F74" w:rsidP="005E1AA8">
            <w:pPr>
              <w:autoSpaceDE w:val="0"/>
              <w:autoSpaceDN w:val="0"/>
              <w:adjustRightInd w:val="0"/>
              <w:spacing w:line="360" w:lineRule="auto"/>
              <w:jc w:val="both"/>
              <w:rPr>
                <w:sz w:val="18"/>
                <w:szCs w:val="18"/>
              </w:rPr>
            </w:pPr>
            <w:bookmarkStart w:id="6" w:name="Name1"/>
            <w:bookmarkEnd w:id="6"/>
          </w:p>
          <w:p w:rsidR="00450F74" w:rsidRPr="00DF1DA3" w:rsidRDefault="00450F74" w:rsidP="005E1AA8">
            <w:pPr>
              <w:autoSpaceDE w:val="0"/>
              <w:autoSpaceDN w:val="0"/>
              <w:adjustRightInd w:val="0"/>
              <w:spacing w:line="360" w:lineRule="auto"/>
              <w:jc w:val="both"/>
              <w:rPr>
                <w:sz w:val="18"/>
                <w:szCs w:val="18"/>
              </w:rPr>
            </w:pPr>
            <w:r w:rsidRPr="00DF1DA3">
              <w:rPr>
                <w:sz w:val="18"/>
                <w:szCs w:val="18"/>
              </w:rPr>
              <w:t>Адрес: ___________________________________________</w:t>
            </w:r>
          </w:p>
          <w:p w:rsidR="00450F74" w:rsidRPr="00DF1DA3" w:rsidRDefault="00450F74" w:rsidP="005E1AA8">
            <w:pPr>
              <w:autoSpaceDE w:val="0"/>
              <w:autoSpaceDN w:val="0"/>
              <w:adjustRightInd w:val="0"/>
              <w:spacing w:line="360" w:lineRule="auto"/>
              <w:jc w:val="both"/>
              <w:rPr>
                <w:sz w:val="18"/>
                <w:szCs w:val="18"/>
              </w:rPr>
            </w:pPr>
            <w:r w:rsidRPr="00DF1DA3">
              <w:rPr>
                <w:sz w:val="18"/>
                <w:szCs w:val="18"/>
              </w:rPr>
              <w:t>_________________________________________________</w:t>
            </w:r>
          </w:p>
          <w:p w:rsidR="00450F74" w:rsidRPr="00DF1DA3" w:rsidRDefault="00450F74" w:rsidP="005E1AA8">
            <w:pPr>
              <w:autoSpaceDE w:val="0"/>
              <w:autoSpaceDN w:val="0"/>
              <w:adjustRightInd w:val="0"/>
              <w:spacing w:line="360" w:lineRule="auto"/>
              <w:jc w:val="both"/>
              <w:rPr>
                <w:sz w:val="18"/>
                <w:szCs w:val="18"/>
              </w:rPr>
            </w:pPr>
            <w:r w:rsidRPr="00DF1DA3">
              <w:rPr>
                <w:sz w:val="18"/>
                <w:szCs w:val="18"/>
              </w:rPr>
              <w:t>Тел. __________________ факс ______________________</w:t>
            </w:r>
          </w:p>
          <w:p w:rsidR="00450F74" w:rsidRPr="00DF1DA3" w:rsidRDefault="00450F74" w:rsidP="005E1AA8">
            <w:pPr>
              <w:autoSpaceDE w:val="0"/>
              <w:autoSpaceDN w:val="0"/>
              <w:adjustRightInd w:val="0"/>
              <w:spacing w:line="360" w:lineRule="auto"/>
              <w:jc w:val="both"/>
              <w:rPr>
                <w:sz w:val="18"/>
                <w:szCs w:val="18"/>
              </w:rPr>
            </w:pPr>
            <w:r w:rsidRPr="00DF1DA3">
              <w:rPr>
                <w:sz w:val="18"/>
                <w:szCs w:val="18"/>
              </w:rPr>
              <w:t>УНП ____________________________________________</w:t>
            </w:r>
          </w:p>
          <w:p w:rsidR="00450F74" w:rsidRPr="00DF1DA3" w:rsidRDefault="00450F74" w:rsidP="005E1AA8">
            <w:pPr>
              <w:autoSpaceDE w:val="0"/>
              <w:autoSpaceDN w:val="0"/>
              <w:adjustRightInd w:val="0"/>
              <w:spacing w:line="360" w:lineRule="auto"/>
              <w:jc w:val="both"/>
              <w:rPr>
                <w:sz w:val="18"/>
                <w:szCs w:val="18"/>
              </w:rPr>
            </w:pPr>
            <w:r w:rsidRPr="00DF1DA3">
              <w:rPr>
                <w:sz w:val="18"/>
                <w:szCs w:val="18"/>
              </w:rPr>
              <w:t>Р/с ______________________________________________</w:t>
            </w:r>
          </w:p>
          <w:p w:rsidR="00450F74" w:rsidRPr="00DF1DA3" w:rsidRDefault="00450F74" w:rsidP="005E1AA8">
            <w:pPr>
              <w:autoSpaceDE w:val="0"/>
              <w:autoSpaceDN w:val="0"/>
              <w:adjustRightInd w:val="0"/>
              <w:spacing w:line="360" w:lineRule="auto"/>
              <w:jc w:val="both"/>
              <w:rPr>
                <w:sz w:val="18"/>
                <w:szCs w:val="18"/>
              </w:rPr>
            </w:pPr>
            <w:r w:rsidRPr="00DF1DA3">
              <w:rPr>
                <w:sz w:val="18"/>
                <w:szCs w:val="18"/>
              </w:rPr>
              <w:t>в ________________________________________________</w:t>
            </w:r>
          </w:p>
          <w:p w:rsidR="00450F74" w:rsidRPr="00DF1DA3" w:rsidRDefault="00450F74" w:rsidP="005E1AA8">
            <w:pPr>
              <w:autoSpaceDE w:val="0"/>
              <w:autoSpaceDN w:val="0"/>
              <w:adjustRightInd w:val="0"/>
              <w:spacing w:line="360" w:lineRule="auto"/>
              <w:jc w:val="both"/>
              <w:rPr>
                <w:sz w:val="18"/>
                <w:szCs w:val="18"/>
              </w:rPr>
            </w:pPr>
            <w:r w:rsidRPr="00DF1DA3">
              <w:rPr>
                <w:sz w:val="18"/>
                <w:szCs w:val="18"/>
              </w:rPr>
              <w:t>код(IBAN) банка  __________________________________</w:t>
            </w:r>
          </w:p>
          <w:p w:rsidR="00450F74" w:rsidRPr="00DF1DA3" w:rsidRDefault="00450F74" w:rsidP="005E1AA8">
            <w:pPr>
              <w:pStyle w:val="a4"/>
              <w:spacing w:line="360" w:lineRule="auto"/>
              <w:rPr>
                <w:sz w:val="18"/>
                <w:szCs w:val="18"/>
              </w:rPr>
            </w:pPr>
          </w:p>
          <w:p w:rsidR="00450F74" w:rsidRPr="00DF1DA3" w:rsidRDefault="00450F74" w:rsidP="005E1AA8">
            <w:pPr>
              <w:pStyle w:val="a4"/>
              <w:spacing w:line="360" w:lineRule="auto"/>
              <w:rPr>
                <w:sz w:val="18"/>
                <w:szCs w:val="18"/>
              </w:rPr>
            </w:pPr>
          </w:p>
          <w:p w:rsidR="00450F74" w:rsidRPr="00DF1DA3" w:rsidRDefault="00450F74" w:rsidP="005E1AA8">
            <w:pPr>
              <w:pStyle w:val="a4"/>
              <w:spacing w:line="360" w:lineRule="auto"/>
              <w:rPr>
                <w:sz w:val="18"/>
                <w:szCs w:val="18"/>
              </w:rPr>
            </w:pPr>
          </w:p>
          <w:p w:rsidR="00450F74" w:rsidRPr="00DF1DA3" w:rsidRDefault="00450F74" w:rsidP="005E1AA8">
            <w:pPr>
              <w:pStyle w:val="a4"/>
              <w:spacing w:line="360" w:lineRule="auto"/>
              <w:rPr>
                <w:sz w:val="18"/>
                <w:szCs w:val="18"/>
              </w:rPr>
            </w:pPr>
          </w:p>
          <w:p w:rsidR="00450F74" w:rsidRPr="00DF1DA3" w:rsidRDefault="00450F74" w:rsidP="005E1AA8">
            <w:pPr>
              <w:pStyle w:val="a4"/>
              <w:spacing w:line="360" w:lineRule="auto"/>
              <w:rPr>
                <w:sz w:val="18"/>
                <w:szCs w:val="18"/>
              </w:rPr>
            </w:pPr>
          </w:p>
          <w:p w:rsidR="00450F74" w:rsidRPr="00DF1DA3" w:rsidRDefault="00450F74" w:rsidP="005E1AA8">
            <w:pPr>
              <w:pStyle w:val="a4"/>
              <w:spacing w:line="360" w:lineRule="auto"/>
              <w:rPr>
                <w:sz w:val="18"/>
                <w:szCs w:val="18"/>
              </w:rPr>
            </w:pPr>
          </w:p>
          <w:p w:rsidR="00450F74" w:rsidRPr="00DF1DA3" w:rsidRDefault="00450F74" w:rsidP="005E1AA8">
            <w:pPr>
              <w:pStyle w:val="a4"/>
              <w:spacing w:line="360" w:lineRule="auto"/>
              <w:rPr>
                <w:sz w:val="18"/>
                <w:szCs w:val="18"/>
              </w:rPr>
            </w:pPr>
            <w:r w:rsidRPr="00DF1DA3">
              <w:rPr>
                <w:sz w:val="18"/>
                <w:szCs w:val="18"/>
              </w:rPr>
              <w:t>______________________________ ___________________</w:t>
            </w:r>
          </w:p>
          <w:p w:rsidR="00450F74" w:rsidRPr="00DF1DA3" w:rsidRDefault="00450F74" w:rsidP="005E1AA8">
            <w:pPr>
              <w:autoSpaceDE w:val="0"/>
              <w:autoSpaceDN w:val="0"/>
              <w:adjustRightInd w:val="0"/>
              <w:spacing w:line="360" w:lineRule="auto"/>
              <w:jc w:val="both"/>
              <w:rPr>
                <w:sz w:val="18"/>
                <w:szCs w:val="18"/>
              </w:rPr>
            </w:pPr>
          </w:p>
        </w:tc>
        <w:tc>
          <w:tcPr>
            <w:tcW w:w="5954" w:type="dxa"/>
            <w:shd w:val="clear" w:color="auto" w:fill="auto"/>
          </w:tcPr>
          <w:p w:rsidR="00450F74" w:rsidRPr="00DF1DA3" w:rsidRDefault="00450F74" w:rsidP="005E1AA8">
            <w:pPr>
              <w:autoSpaceDE w:val="0"/>
              <w:autoSpaceDN w:val="0"/>
              <w:adjustRightInd w:val="0"/>
              <w:spacing w:line="360" w:lineRule="auto"/>
              <w:jc w:val="both"/>
              <w:rPr>
                <w:bCs/>
                <w:sz w:val="18"/>
                <w:szCs w:val="18"/>
              </w:rPr>
            </w:pPr>
            <w:r w:rsidRPr="00DF1DA3">
              <w:rPr>
                <w:bCs/>
                <w:sz w:val="18"/>
                <w:szCs w:val="18"/>
              </w:rPr>
              <w:t>Исполнитель:</w:t>
            </w:r>
          </w:p>
          <w:p w:rsidR="00450F74" w:rsidRPr="00DF1DA3" w:rsidRDefault="00450F74" w:rsidP="005E1AA8">
            <w:pPr>
              <w:autoSpaceDE w:val="0"/>
              <w:autoSpaceDN w:val="0"/>
              <w:adjustRightInd w:val="0"/>
              <w:spacing w:line="360" w:lineRule="auto"/>
              <w:rPr>
                <w:b/>
                <w:sz w:val="18"/>
                <w:szCs w:val="18"/>
              </w:rPr>
            </w:pPr>
            <w:r w:rsidRPr="00DF1DA3">
              <w:rPr>
                <w:b/>
                <w:sz w:val="18"/>
                <w:szCs w:val="18"/>
              </w:rPr>
              <w:t xml:space="preserve">Коммунальное унитарное предприятие </w:t>
            </w:r>
          </w:p>
          <w:p w:rsidR="00450F74" w:rsidRPr="00DF1DA3" w:rsidRDefault="00450F74" w:rsidP="005E1AA8">
            <w:pPr>
              <w:autoSpaceDE w:val="0"/>
              <w:autoSpaceDN w:val="0"/>
              <w:adjustRightInd w:val="0"/>
              <w:spacing w:line="360" w:lineRule="auto"/>
              <w:rPr>
                <w:b/>
                <w:sz w:val="18"/>
                <w:szCs w:val="18"/>
              </w:rPr>
            </w:pPr>
            <w:r w:rsidRPr="00DF1DA3">
              <w:rPr>
                <w:b/>
                <w:sz w:val="18"/>
                <w:szCs w:val="18"/>
              </w:rPr>
              <w:t>«Минский городской центр инжиниринговых услуг»,</w:t>
            </w:r>
          </w:p>
          <w:p w:rsidR="00450F74" w:rsidRPr="00DF1DA3" w:rsidRDefault="00450F74" w:rsidP="005E1AA8">
            <w:pPr>
              <w:autoSpaceDE w:val="0"/>
              <w:autoSpaceDN w:val="0"/>
              <w:adjustRightInd w:val="0"/>
              <w:spacing w:line="360" w:lineRule="auto"/>
              <w:rPr>
                <w:b/>
                <w:sz w:val="18"/>
                <w:szCs w:val="18"/>
              </w:rPr>
            </w:pPr>
            <w:r w:rsidRPr="00DF1DA3">
              <w:rPr>
                <w:b/>
                <w:sz w:val="18"/>
                <w:szCs w:val="18"/>
              </w:rPr>
              <w:t>действующее от имени Минского городского исполнительного комитета,</w:t>
            </w:r>
          </w:p>
          <w:p w:rsidR="00450F74" w:rsidRPr="00DF1DA3" w:rsidRDefault="00450F74" w:rsidP="005E1AA8">
            <w:pPr>
              <w:autoSpaceDE w:val="0"/>
              <w:autoSpaceDN w:val="0"/>
              <w:adjustRightInd w:val="0"/>
              <w:spacing w:line="360" w:lineRule="auto"/>
              <w:rPr>
                <w:sz w:val="18"/>
                <w:szCs w:val="18"/>
              </w:rPr>
            </w:pPr>
            <w:r w:rsidRPr="00DF1DA3">
              <w:rPr>
                <w:sz w:val="18"/>
                <w:szCs w:val="18"/>
              </w:rPr>
              <w:t>Юридический адрес: 220030 г. Минск, ул. Советская, 19, к. 403а</w:t>
            </w:r>
          </w:p>
          <w:p w:rsidR="00450F74" w:rsidRPr="00DF1DA3" w:rsidRDefault="00450F74" w:rsidP="005E1AA8">
            <w:pPr>
              <w:autoSpaceDE w:val="0"/>
              <w:autoSpaceDN w:val="0"/>
              <w:adjustRightInd w:val="0"/>
              <w:spacing w:line="360" w:lineRule="auto"/>
              <w:rPr>
                <w:sz w:val="18"/>
                <w:szCs w:val="18"/>
              </w:rPr>
            </w:pPr>
            <w:r w:rsidRPr="00DF1DA3">
              <w:rPr>
                <w:sz w:val="18"/>
                <w:szCs w:val="18"/>
              </w:rPr>
              <w:t>Почтовый адрес: 220030 г. Минск, ул. Советская, 19, к. 403а</w:t>
            </w:r>
          </w:p>
          <w:p w:rsidR="00CA28EA" w:rsidRPr="00DF1DA3" w:rsidRDefault="00CA28EA" w:rsidP="005E1AA8">
            <w:pPr>
              <w:autoSpaceDE w:val="0"/>
              <w:autoSpaceDN w:val="0"/>
              <w:adjustRightInd w:val="0"/>
              <w:spacing w:line="360" w:lineRule="auto"/>
              <w:jc w:val="both"/>
              <w:rPr>
                <w:sz w:val="18"/>
                <w:szCs w:val="18"/>
              </w:rPr>
            </w:pPr>
            <w:r w:rsidRPr="00DF1DA3">
              <w:rPr>
                <w:sz w:val="18"/>
                <w:szCs w:val="18"/>
              </w:rPr>
              <w:t>тел/факс (017) 379-64-25, (017) 219-85-47</w:t>
            </w:r>
          </w:p>
          <w:p w:rsidR="00450F74" w:rsidRPr="00DF1DA3" w:rsidRDefault="00450F74" w:rsidP="005E1AA8">
            <w:pPr>
              <w:autoSpaceDE w:val="0"/>
              <w:autoSpaceDN w:val="0"/>
              <w:adjustRightInd w:val="0"/>
              <w:spacing w:line="360" w:lineRule="auto"/>
              <w:rPr>
                <w:sz w:val="18"/>
                <w:szCs w:val="18"/>
              </w:rPr>
            </w:pPr>
            <w:r w:rsidRPr="00DF1DA3">
              <w:rPr>
                <w:sz w:val="18"/>
                <w:szCs w:val="18"/>
              </w:rPr>
              <w:t>УНП 190812297</w:t>
            </w:r>
          </w:p>
          <w:p w:rsidR="00450F74" w:rsidRPr="00DF1DA3" w:rsidRDefault="00450F74" w:rsidP="005E1AA8">
            <w:pPr>
              <w:autoSpaceDE w:val="0"/>
              <w:autoSpaceDN w:val="0"/>
              <w:adjustRightInd w:val="0"/>
              <w:spacing w:line="360" w:lineRule="auto"/>
              <w:rPr>
                <w:sz w:val="18"/>
                <w:szCs w:val="18"/>
              </w:rPr>
            </w:pPr>
            <w:r w:rsidRPr="00DF1DA3">
              <w:rPr>
                <w:sz w:val="18"/>
                <w:szCs w:val="18"/>
              </w:rPr>
              <w:t>Банковские реквизиты: транзитный счёт бюджета города Минска BY96AKBB36021010000260000000, открытый Главному управлению Министерства финансов Республики Беларусь по городу Минску для главного финансового управления Мингорисполкома, в ОАО «АСБ Беларусбанк», БИК AKBBBY2X, УНП 101530339 код платежа в бюджет 05519</w:t>
            </w:r>
          </w:p>
          <w:p w:rsidR="00450F74" w:rsidRPr="00DF1DA3" w:rsidRDefault="00450F74" w:rsidP="005E1AA8">
            <w:pPr>
              <w:autoSpaceDE w:val="0"/>
              <w:autoSpaceDN w:val="0"/>
              <w:adjustRightInd w:val="0"/>
              <w:spacing w:line="360" w:lineRule="auto"/>
              <w:rPr>
                <w:sz w:val="18"/>
                <w:szCs w:val="18"/>
              </w:rPr>
            </w:pPr>
            <w:r w:rsidRPr="00DF1DA3">
              <w:rPr>
                <w:sz w:val="18"/>
                <w:szCs w:val="18"/>
              </w:rPr>
              <w:t>__________________________ (</w:t>
            </w:r>
            <w:bookmarkStart w:id="7" w:name="doveren21"/>
            <w:bookmarkEnd w:id="7"/>
            <w:r w:rsidRPr="00DF1DA3">
              <w:rPr>
                <w:sz w:val="18"/>
                <w:szCs w:val="18"/>
              </w:rPr>
              <w:t>_________________________)</w:t>
            </w:r>
          </w:p>
          <w:p w:rsidR="00450F74" w:rsidRPr="00DF1DA3" w:rsidRDefault="00450F74" w:rsidP="005E1AA8">
            <w:pPr>
              <w:autoSpaceDE w:val="0"/>
              <w:autoSpaceDN w:val="0"/>
              <w:adjustRightInd w:val="0"/>
              <w:spacing w:line="360" w:lineRule="auto"/>
              <w:rPr>
                <w:sz w:val="18"/>
                <w:szCs w:val="18"/>
              </w:rPr>
            </w:pPr>
          </w:p>
        </w:tc>
      </w:tr>
      <w:tr w:rsidR="00450F74" w:rsidRPr="00DF1DA3" w:rsidTr="00AC5C24">
        <w:tblPrEx>
          <w:tblCellMar>
            <w:left w:w="85" w:type="dxa"/>
            <w:right w:w="85" w:type="dxa"/>
          </w:tblCellMar>
          <w:tblLook w:val="0000"/>
        </w:tblPrEx>
        <w:trPr>
          <w:trHeight w:val="2134"/>
        </w:trPr>
        <w:tc>
          <w:tcPr>
            <w:tcW w:w="4678" w:type="dxa"/>
          </w:tcPr>
          <w:p w:rsidR="00450F74" w:rsidRPr="00DF1DA3" w:rsidRDefault="00450F74" w:rsidP="005E1AA8">
            <w:pPr>
              <w:pStyle w:val="a4"/>
              <w:spacing w:line="360" w:lineRule="auto"/>
              <w:jc w:val="left"/>
              <w:rPr>
                <w:sz w:val="18"/>
                <w:szCs w:val="18"/>
              </w:rPr>
            </w:pPr>
            <w:r w:rsidRPr="00DF1DA3">
              <w:rPr>
                <w:sz w:val="18"/>
                <w:szCs w:val="18"/>
              </w:rPr>
              <w:t>Собственник:</w:t>
            </w:r>
          </w:p>
          <w:p w:rsidR="00450F74" w:rsidRPr="00DF1DA3" w:rsidRDefault="00450F74" w:rsidP="005E1AA8">
            <w:pPr>
              <w:pStyle w:val="a4"/>
              <w:spacing w:line="360" w:lineRule="auto"/>
              <w:rPr>
                <w:sz w:val="18"/>
                <w:szCs w:val="18"/>
              </w:rPr>
            </w:pPr>
            <w:r w:rsidRPr="00DF1DA3">
              <w:rPr>
                <w:sz w:val="18"/>
                <w:szCs w:val="18"/>
              </w:rPr>
              <w:t>ГХУ Управления делами Президента Республики Беларусь</w:t>
            </w:r>
          </w:p>
          <w:p w:rsidR="00450F74" w:rsidRPr="00DF1DA3" w:rsidRDefault="00450F74" w:rsidP="005E1AA8">
            <w:pPr>
              <w:spacing w:line="360" w:lineRule="auto"/>
              <w:jc w:val="both"/>
              <w:rPr>
                <w:sz w:val="18"/>
                <w:szCs w:val="18"/>
              </w:rPr>
            </w:pPr>
            <w:smartTag w:uri="urn:schemas-microsoft-com:office:smarttags" w:element="metricconverter">
              <w:smartTagPr>
                <w:attr w:name="ProductID" w:val="220010, г"/>
              </w:smartTagPr>
              <w:r w:rsidRPr="00DF1DA3">
                <w:rPr>
                  <w:sz w:val="18"/>
                  <w:szCs w:val="18"/>
                </w:rPr>
                <w:t>220010, г</w:t>
              </w:r>
            </w:smartTag>
            <w:r w:rsidRPr="00DF1DA3">
              <w:rPr>
                <w:sz w:val="18"/>
                <w:szCs w:val="18"/>
              </w:rPr>
              <w:t xml:space="preserve">. Минск, ул. Мясникова, 37 </w:t>
            </w:r>
          </w:p>
          <w:p w:rsidR="00450F74" w:rsidRPr="00DF1DA3" w:rsidRDefault="00450F74" w:rsidP="005E1AA8">
            <w:pPr>
              <w:spacing w:line="360" w:lineRule="auto"/>
              <w:jc w:val="both"/>
              <w:rPr>
                <w:sz w:val="18"/>
                <w:szCs w:val="18"/>
              </w:rPr>
            </w:pPr>
            <w:r w:rsidRPr="00DF1DA3">
              <w:rPr>
                <w:sz w:val="18"/>
                <w:szCs w:val="18"/>
              </w:rPr>
              <w:t xml:space="preserve">УНН 100308099 </w:t>
            </w:r>
          </w:p>
          <w:p w:rsidR="00450F74" w:rsidRPr="00DF1DA3" w:rsidRDefault="00450F74" w:rsidP="005E1AA8">
            <w:pPr>
              <w:spacing w:line="360" w:lineRule="auto"/>
              <w:jc w:val="both"/>
              <w:rPr>
                <w:sz w:val="18"/>
                <w:szCs w:val="18"/>
              </w:rPr>
            </w:pPr>
            <w:r w:rsidRPr="00DF1DA3">
              <w:rPr>
                <w:sz w:val="18"/>
                <w:szCs w:val="18"/>
              </w:rPr>
              <w:t>р/с BY68AKBB36329000003980000000 в ОАО «АСБ Беларусбанк», г. Минск, БИК AKBBBY2X</w:t>
            </w:r>
          </w:p>
          <w:p w:rsidR="00450F74" w:rsidRPr="00DF1DA3" w:rsidRDefault="00450F74" w:rsidP="005E1AA8">
            <w:pPr>
              <w:spacing w:line="360" w:lineRule="auto"/>
              <w:jc w:val="both"/>
              <w:rPr>
                <w:sz w:val="18"/>
                <w:szCs w:val="18"/>
              </w:rPr>
            </w:pPr>
            <w:r w:rsidRPr="00DF1DA3">
              <w:rPr>
                <w:sz w:val="18"/>
                <w:szCs w:val="18"/>
              </w:rPr>
              <w:t>Тел. отдела договорных отношений 2226340, 2224251, расчетного отдела 2004253, 2008184</w:t>
            </w:r>
          </w:p>
          <w:p w:rsidR="00450F74" w:rsidRPr="00DF1DA3" w:rsidRDefault="00450F74" w:rsidP="005E1AA8">
            <w:pPr>
              <w:spacing w:line="360" w:lineRule="auto"/>
              <w:jc w:val="both"/>
              <w:rPr>
                <w:sz w:val="18"/>
                <w:szCs w:val="18"/>
              </w:rPr>
            </w:pPr>
          </w:p>
          <w:p w:rsidR="00450F74" w:rsidRPr="00DF1DA3" w:rsidRDefault="00450F74" w:rsidP="005E1AA8">
            <w:pPr>
              <w:pStyle w:val="a4"/>
              <w:spacing w:line="360" w:lineRule="auto"/>
              <w:jc w:val="left"/>
              <w:rPr>
                <w:sz w:val="18"/>
                <w:szCs w:val="18"/>
              </w:rPr>
            </w:pPr>
            <w:r w:rsidRPr="00DF1DA3">
              <w:rPr>
                <w:sz w:val="18"/>
                <w:szCs w:val="18"/>
              </w:rPr>
              <w:t>_______________________</w:t>
            </w:r>
          </w:p>
          <w:p w:rsidR="00450F74" w:rsidRPr="00DF1DA3" w:rsidRDefault="00450F74" w:rsidP="005E1AA8">
            <w:pPr>
              <w:pStyle w:val="a4"/>
              <w:spacing w:line="360" w:lineRule="auto"/>
              <w:jc w:val="left"/>
              <w:rPr>
                <w:sz w:val="18"/>
                <w:szCs w:val="18"/>
              </w:rPr>
            </w:pPr>
          </w:p>
          <w:p w:rsidR="00450F74" w:rsidRPr="00DF1DA3" w:rsidRDefault="00450F74" w:rsidP="005E1AA8">
            <w:pPr>
              <w:pStyle w:val="a4"/>
              <w:spacing w:line="360" w:lineRule="auto"/>
              <w:jc w:val="left"/>
              <w:rPr>
                <w:sz w:val="18"/>
                <w:szCs w:val="18"/>
              </w:rPr>
            </w:pPr>
            <w:r w:rsidRPr="00DF1DA3">
              <w:rPr>
                <w:sz w:val="18"/>
                <w:szCs w:val="18"/>
              </w:rPr>
              <w:t>______________________________ ___________________</w:t>
            </w:r>
          </w:p>
          <w:p w:rsidR="00450F74" w:rsidRPr="00DF1DA3" w:rsidRDefault="00450F74" w:rsidP="005E1AA8">
            <w:pPr>
              <w:pStyle w:val="a4"/>
              <w:spacing w:line="360" w:lineRule="auto"/>
              <w:rPr>
                <w:sz w:val="18"/>
                <w:szCs w:val="18"/>
              </w:rPr>
            </w:pPr>
          </w:p>
        </w:tc>
        <w:tc>
          <w:tcPr>
            <w:tcW w:w="5954" w:type="dxa"/>
          </w:tcPr>
          <w:p w:rsidR="00450F74" w:rsidRPr="00DF1DA3" w:rsidRDefault="00450F74" w:rsidP="005E1AA8">
            <w:pPr>
              <w:pStyle w:val="a4"/>
              <w:spacing w:line="360" w:lineRule="auto"/>
              <w:jc w:val="left"/>
              <w:rPr>
                <w:sz w:val="18"/>
                <w:szCs w:val="18"/>
              </w:rPr>
            </w:pPr>
            <w:r w:rsidRPr="00DF1DA3">
              <w:rPr>
                <w:sz w:val="18"/>
                <w:szCs w:val="18"/>
              </w:rPr>
              <w:t>Начальник управления зданий республиканской собственности:</w:t>
            </w:r>
          </w:p>
          <w:p w:rsidR="00450F74" w:rsidRPr="00DF1DA3" w:rsidRDefault="00450F74" w:rsidP="005E1AA8">
            <w:pPr>
              <w:pStyle w:val="a4"/>
              <w:spacing w:line="360" w:lineRule="auto"/>
              <w:jc w:val="left"/>
              <w:rPr>
                <w:sz w:val="18"/>
                <w:szCs w:val="18"/>
              </w:rPr>
            </w:pPr>
            <w:r w:rsidRPr="00DF1DA3">
              <w:rPr>
                <w:sz w:val="18"/>
                <w:szCs w:val="18"/>
              </w:rPr>
              <w:t>________________________________________________ _______________</w:t>
            </w:r>
          </w:p>
          <w:p w:rsidR="00450F74" w:rsidRPr="00DF1DA3" w:rsidRDefault="00450F74" w:rsidP="005E1AA8">
            <w:pPr>
              <w:pStyle w:val="a4"/>
              <w:spacing w:line="360" w:lineRule="auto"/>
              <w:jc w:val="left"/>
              <w:rPr>
                <w:sz w:val="18"/>
                <w:szCs w:val="18"/>
              </w:rPr>
            </w:pPr>
            <w:r w:rsidRPr="00DF1DA3">
              <w:rPr>
                <w:sz w:val="18"/>
                <w:szCs w:val="18"/>
              </w:rPr>
              <w:t>Заместитель начальника – начальник организационно-инспекторского отдела (заместитель начальника управления по работе с территориальными органами):</w:t>
            </w:r>
          </w:p>
          <w:p w:rsidR="00450F74" w:rsidRPr="00DF1DA3" w:rsidRDefault="00450F74" w:rsidP="005E1AA8">
            <w:pPr>
              <w:pStyle w:val="a4"/>
              <w:spacing w:line="360" w:lineRule="auto"/>
              <w:jc w:val="left"/>
              <w:rPr>
                <w:sz w:val="18"/>
                <w:szCs w:val="18"/>
              </w:rPr>
            </w:pPr>
            <w:r w:rsidRPr="00DF1DA3">
              <w:rPr>
                <w:sz w:val="18"/>
                <w:szCs w:val="18"/>
              </w:rPr>
              <w:t>_______________________________________________ ________________</w:t>
            </w:r>
          </w:p>
          <w:p w:rsidR="00450F74" w:rsidRPr="00DF1DA3" w:rsidRDefault="00450F74" w:rsidP="005E1AA8">
            <w:pPr>
              <w:pStyle w:val="a4"/>
              <w:spacing w:line="360" w:lineRule="auto"/>
              <w:jc w:val="left"/>
              <w:rPr>
                <w:sz w:val="18"/>
                <w:szCs w:val="18"/>
              </w:rPr>
            </w:pPr>
            <w:r w:rsidRPr="00DF1DA3">
              <w:rPr>
                <w:sz w:val="18"/>
                <w:szCs w:val="18"/>
              </w:rPr>
              <w:t>Начальник отдела договорных отношений:</w:t>
            </w:r>
          </w:p>
          <w:p w:rsidR="00450F74" w:rsidRPr="00DF1DA3" w:rsidRDefault="00450F74" w:rsidP="005E1AA8">
            <w:pPr>
              <w:pStyle w:val="a4"/>
              <w:spacing w:line="360" w:lineRule="auto"/>
              <w:jc w:val="left"/>
              <w:rPr>
                <w:sz w:val="18"/>
                <w:szCs w:val="18"/>
              </w:rPr>
            </w:pPr>
            <w:r w:rsidRPr="00DF1DA3">
              <w:rPr>
                <w:sz w:val="18"/>
                <w:szCs w:val="18"/>
              </w:rPr>
              <w:t>_______________________________________________ ________________</w:t>
            </w:r>
          </w:p>
          <w:p w:rsidR="00450F74" w:rsidRPr="00DF1DA3" w:rsidRDefault="00450F74" w:rsidP="005E1AA8">
            <w:pPr>
              <w:pStyle w:val="a4"/>
              <w:spacing w:line="360" w:lineRule="auto"/>
              <w:jc w:val="left"/>
              <w:rPr>
                <w:sz w:val="18"/>
                <w:szCs w:val="18"/>
              </w:rPr>
            </w:pPr>
            <w:r w:rsidRPr="00DF1DA3">
              <w:rPr>
                <w:sz w:val="18"/>
                <w:szCs w:val="18"/>
              </w:rPr>
              <w:t>Начальник корпуса (комплекса), сотрудник организационно-инспекторского отдела или отдела (сектора) территориальных органов:</w:t>
            </w:r>
          </w:p>
          <w:p w:rsidR="00450F74" w:rsidRPr="00DF1DA3" w:rsidRDefault="00450F74" w:rsidP="005E1AA8">
            <w:pPr>
              <w:pStyle w:val="a4"/>
              <w:spacing w:line="360" w:lineRule="auto"/>
              <w:jc w:val="left"/>
              <w:rPr>
                <w:sz w:val="18"/>
                <w:szCs w:val="18"/>
              </w:rPr>
            </w:pPr>
            <w:r w:rsidRPr="00DF1DA3">
              <w:rPr>
                <w:sz w:val="18"/>
                <w:szCs w:val="18"/>
              </w:rPr>
              <w:t>________________________________________________ _______________</w:t>
            </w:r>
          </w:p>
          <w:p w:rsidR="00450F74" w:rsidRPr="00DF1DA3" w:rsidRDefault="00450F74" w:rsidP="005E1AA8">
            <w:pPr>
              <w:pStyle w:val="a4"/>
              <w:spacing w:line="360" w:lineRule="auto"/>
              <w:jc w:val="left"/>
              <w:rPr>
                <w:sz w:val="18"/>
                <w:szCs w:val="18"/>
              </w:rPr>
            </w:pPr>
            <w:r w:rsidRPr="00DF1DA3">
              <w:rPr>
                <w:sz w:val="18"/>
                <w:szCs w:val="18"/>
              </w:rPr>
              <w:t xml:space="preserve">Исполнитель: </w:t>
            </w:r>
          </w:p>
          <w:p w:rsidR="00450F74" w:rsidRPr="00DF1DA3" w:rsidRDefault="00450F74" w:rsidP="005E1AA8">
            <w:pPr>
              <w:pStyle w:val="a4"/>
              <w:spacing w:line="360" w:lineRule="auto"/>
              <w:jc w:val="left"/>
              <w:rPr>
                <w:sz w:val="18"/>
                <w:szCs w:val="18"/>
              </w:rPr>
            </w:pPr>
            <w:r w:rsidRPr="00DF1DA3">
              <w:rPr>
                <w:sz w:val="18"/>
                <w:szCs w:val="18"/>
              </w:rPr>
              <w:t>________________________________________________ _______________</w:t>
            </w:r>
          </w:p>
          <w:p w:rsidR="00450F74" w:rsidRPr="00DF1DA3" w:rsidRDefault="00450F74" w:rsidP="005E1AA8">
            <w:pPr>
              <w:pStyle w:val="a4"/>
              <w:spacing w:line="360" w:lineRule="auto"/>
              <w:jc w:val="left"/>
              <w:rPr>
                <w:b/>
                <w:sz w:val="18"/>
                <w:szCs w:val="18"/>
              </w:rPr>
            </w:pPr>
          </w:p>
        </w:tc>
      </w:tr>
    </w:tbl>
    <w:p w:rsidR="00D21EF0" w:rsidRPr="00DF1DA3" w:rsidRDefault="00D21EF0" w:rsidP="005E1AA8">
      <w:pPr>
        <w:pStyle w:val="a4"/>
        <w:keepNext/>
        <w:spacing w:line="360" w:lineRule="auto"/>
        <w:jc w:val="left"/>
        <w:rPr>
          <w:sz w:val="30"/>
          <w:szCs w:val="30"/>
        </w:rPr>
      </w:pPr>
    </w:p>
    <w:sectPr w:rsidR="00D21EF0" w:rsidRPr="00DF1DA3" w:rsidSect="00D21EF0">
      <w:footerReference w:type="first" r:id="rId9"/>
      <w:pgSz w:w="11906" w:h="16838"/>
      <w:pgMar w:top="397" w:right="397" w:bottom="142" w:left="851" w:header="720" w:footer="72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72B3" w:rsidRDefault="00AE72B3">
      <w:r>
        <w:separator/>
      </w:r>
    </w:p>
  </w:endnote>
  <w:endnote w:type="continuationSeparator" w:id="1">
    <w:p w:rsidR="00AE72B3" w:rsidRDefault="00AE72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choolDL">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7C56" w:rsidRPr="006B03C3" w:rsidRDefault="006A7C56" w:rsidP="00B5691B">
    <w:pPr>
      <w:pStyle w:val="ab"/>
      <w:rPr>
        <w:sz w:val="18"/>
        <w:szCs w:val="18"/>
      </w:rPr>
    </w:pPr>
    <w:r w:rsidRPr="006B03C3">
      <w:rPr>
        <w:sz w:val="18"/>
        <w:szCs w:val="18"/>
      </w:rPr>
      <w:t>Рекламораспространитель____________ Собственник (Уполномоченное лицо) _____________ Исполнитель_____________</w:t>
    </w:r>
  </w:p>
  <w:p w:rsidR="006A7C56" w:rsidRDefault="006A7C56">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72B3" w:rsidRDefault="00AE72B3">
      <w:r>
        <w:separator/>
      </w:r>
    </w:p>
  </w:footnote>
  <w:footnote w:type="continuationSeparator" w:id="1">
    <w:p w:rsidR="00AE72B3" w:rsidRDefault="00AE72B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F01A6"/>
    <w:multiLevelType w:val="multilevel"/>
    <w:tmpl w:val="AD3A37B8"/>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2484196B"/>
    <w:multiLevelType w:val="singleLevel"/>
    <w:tmpl w:val="C5361F72"/>
    <w:lvl w:ilvl="0">
      <w:start w:val="2"/>
      <w:numFmt w:val="bullet"/>
      <w:lvlText w:val="-"/>
      <w:lvlJc w:val="left"/>
      <w:pPr>
        <w:tabs>
          <w:tab w:val="num" w:pos="786"/>
        </w:tabs>
        <w:ind w:left="786" w:hanging="360"/>
      </w:pPr>
      <w:rPr>
        <w:rFonts w:hint="default"/>
      </w:rPr>
    </w:lvl>
  </w:abstractNum>
  <w:abstractNum w:abstractNumId="2">
    <w:nsid w:val="2E176C0D"/>
    <w:multiLevelType w:val="multilevel"/>
    <w:tmpl w:val="2048CD90"/>
    <w:lvl w:ilvl="0">
      <w:start w:val="4"/>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nsid w:val="2E7F75A8"/>
    <w:multiLevelType w:val="hybridMultilevel"/>
    <w:tmpl w:val="2A5C7CB0"/>
    <w:lvl w:ilvl="0" w:tplc="0419000F">
      <w:start w:val="7"/>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B0D2412"/>
    <w:multiLevelType w:val="hybridMultilevel"/>
    <w:tmpl w:val="0548F7AC"/>
    <w:lvl w:ilvl="0" w:tplc="F86CD4FA">
      <w:start w:val="3"/>
      <w:numFmt w:val="bullet"/>
      <w:lvlText w:val="-"/>
      <w:lvlJc w:val="left"/>
      <w:pPr>
        <w:tabs>
          <w:tab w:val="num" w:pos="786"/>
        </w:tabs>
        <w:ind w:left="786" w:hanging="360"/>
      </w:pPr>
      <w:rPr>
        <w:rFonts w:ascii="Times New Roman" w:eastAsia="Times New Roman" w:hAnsi="Times New Roman" w:cs="Times New Roman" w:hint="default"/>
      </w:rPr>
    </w:lvl>
    <w:lvl w:ilvl="1" w:tplc="F41A30C6" w:tentative="1">
      <w:start w:val="1"/>
      <w:numFmt w:val="bullet"/>
      <w:lvlText w:val="o"/>
      <w:lvlJc w:val="left"/>
      <w:pPr>
        <w:tabs>
          <w:tab w:val="num" w:pos="1506"/>
        </w:tabs>
        <w:ind w:left="1506" w:hanging="360"/>
      </w:pPr>
      <w:rPr>
        <w:rFonts w:ascii="Courier New" w:hAnsi="Courier New" w:hint="default"/>
      </w:rPr>
    </w:lvl>
    <w:lvl w:ilvl="2" w:tplc="9D5C773C" w:tentative="1">
      <w:start w:val="1"/>
      <w:numFmt w:val="bullet"/>
      <w:lvlText w:val=""/>
      <w:lvlJc w:val="left"/>
      <w:pPr>
        <w:tabs>
          <w:tab w:val="num" w:pos="2226"/>
        </w:tabs>
        <w:ind w:left="2226" w:hanging="360"/>
      </w:pPr>
      <w:rPr>
        <w:rFonts w:ascii="Wingdings" w:hAnsi="Wingdings" w:hint="default"/>
      </w:rPr>
    </w:lvl>
    <w:lvl w:ilvl="3" w:tplc="9B0C847A" w:tentative="1">
      <w:start w:val="1"/>
      <w:numFmt w:val="bullet"/>
      <w:lvlText w:val=""/>
      <w:lvlJc w:val="left"/>
      <w:pPr>
        <w:tabs>
          <w:tab w:val="num" w:pos="2946"/>
        </w:tabs>
        <w:ind w:left="2946" w:hanging="360"/>
      </w:pPr>
      <w:rPr>
        <w:rFonts w:ascii="Symbol" w:hAnsi="Symbol" w:hint="default"/>
      </w:rPr>
    </w:lvl>
    <w:lvl w:ilvl="4" w:tplc="C8026934" w:tentative="1">
      <w:start w:val="1"/>
      <w:numFmt w:val="bullet"/>
      <w:lvlText w:val="o"/>
      <w:lvlJc w:val="left"/>
      <w:pPr>
        <w:tabs>
          <w:tab w:val="num" w:pos="3666"/>
        </w:tabs>
        <w:ind w:left="3666" w:hanging="360"/>
      </w:pPr>
      <w:rPr>
        <w:rFonts w:ascii="Courier New" w:hAnsi="Courier New" w:hint="default"/>
      </w:rPr>
    </w:lvl>
    <w:lvl w:ilvl="5" w:tplc="6D68C770" w:tentative="1">
      <w:start w:val="1"/>
      <w:numFmt w:val="bullet"/>
      <w:lvlText w:val=""/>
      <w:lvlJc w:val="left"/>
      <w:pPr>
        <w:tabs>
          <w:tab w:val="num" w:pos="4386"/>
        </w:tabs>
        <w:ind w:left="4386" w:hanging="360"/>
      </w:pPr>
      <w:rPr>
        <w:rFonts w:ascii="Wingdings" w:hAnsi="Wingdings" w:hint="default"/>
      </w:rPr>
    </w:lvl>
    <w:lvl w:ilvl="6" w:tplc="88E42030" w:tentative="1">
      <w:start w:val="1"/>
      <w:numFmt w:val="bullet"/>
      <w:lvlText w:val=""/>
      <w:lvlJc w:val="left"/>
      <w:pPr>
        <w:tabs>
          <w:tab w:val="num" w:pos="5106"/>
        </w:tabs>
        <w:ind w:left="5106" w:hanging="360"/>
      </w:pPr>
      <w:rPr>
        <w:rFonts w:ascii="Symbol" w:hAnsi="Symbol" w:hint="default"/>
      </w:rPr>
    </w:lvl>
    <w:lvl w:ilvl="7" w:tplc="1D769C3A" w:tentative="1">
      <w:start w:val="1"/>
      <w:numFmt w:val="bullet"/>
      <w:lvlText w:val="o"/>
      <w:lvlJc w:val="left"/>
      <w:pPr>
        <w:tabs>
          <w:tab w:val="num" w:pos="5826"/>
        </w:tabs>
        <w:ind w:left="5826" w:hanging="360"/>
      </w:pPr>
      <w:rPr>
        <w:rFonts w:ascii="Courier New" w:hAnsi="Courier New" w:hint="default"/>
      </w:rPr>
    </w:lvl>
    <w:lvl w:ilvl="8" w:tplc="C748CD76" w:tentative="1">
      <w:start w:val="1"/>
      <w:numFmt w:val="bullet"/>
      <w:lvlText w:val=""/>
      <w:lvlJc w:val="left"/>
      <w:pPr>
        <w:tabs>
          <w:tab w:val="num" w:pos="6546"/>
        </w:tabs>
        <w:ind w:left="6546" w:hanging="360"/>
      </w:pPr>
      <w:rPr>
        <w:rFonts w:ascii="Wingdings" w:hAnsi="Wingdings" w:hint="default"/>
      </w:rPr>
    </w:lvl>
  </w:abstractNum>
  <w:abstractNum w:abstractNumId="5">
    <w:nsid w:val="44F76E3A"/>
    <w:multiLevelType w:val="singleLevel"/>
    <w:tmpl w:val="0419000F"/>
    <w:lvl w:ilvl="0">
      <w:start w:val="1"/>
      <w:numFmt w:val="decimal"/>
      <w:lvlText w:val="%1."/>
      <w:lvlJc w:val="left"/>
      <w:pPr>
        <w:tabs>
          <w:tab w:val="num" w:pos="360"/>
        </w:tabs>
        <w:ind w:left="360" w:hanging="360"/>
      </w:pPr>
    </w:lvl>
  </w:abstractNum>
  <w:abstractNum w:abstractNumId="6">
    <w:nsid w:val="49742BEA"/>
    <w:multiLevelType w:val="singleLevel"/>
    <w:tmpl w:val="DAE07CAA"/>
    <w:lvl w:ilvl="0">
      <w:start w:val="5"/>
      <w:numFmt w:val="bullet"/>
      <w:lvlText w:val="-"/>
      <w:lvlJc w:val="left"/>
      <w:pPr>
        <w:tabs>
          <w:tab w:val="num" w:pos="786"/>
        </w:tabs>
        <w:ind w:left="786" w:hanging="360"/>
      </w:pPr>
      <w:rPr>
        <w:rFonts w:hint="default"/>
      </w:rPr>
    </w:lvl>
  </w:abstractNum>
  <w:abstractNum w:abstractNumId="7">
    <w:nsid w:val="50576DCF"/>
    <w:multiLevelType w:val="multilevel"/>
    <w:tmpl w:val="E20ED7B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54E51E56"/>
    <w:multiLevelType w:val="multilevel"/>
    <w:tmpl w:val="9DB25594"/>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57FD538F"/>
    <w:multiLevelType w:val="multilevel"/>
    <w:tmpl w:val="893E9CD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35"/>
        </w:tabs>
        <w:ind w:left="435" w:hanging="435"/>
      </w:pPr>
      <w:rPr>
        <w:rFonts w:hint="default"/>
        <w:i w:val="0"/>
        <w:sz w:val="18"/>
        <w:szCs w:val="18"/>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0">
    <w:nsid w:val="5C7E1EBD"/>
    <w:multiLevelType w:val="multilevel"/>
    <w:tmpl w:val="91388294"/>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35"/>
        </w:tabs>
        <w:ind w:left="435" w:hanging="435"/>
      </w:pPr>
      <w:rPr>
        <w:rFonts w:hint="default"/>
        <w:i w:val="0"/>
        <w:color w:val="auto"/>
        <w:sz w:val="18"/>
        <w:szCs w:val="18"/>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1">
    <w:nsid w:val="5EA05C84"/>
    <w:multiLevelType w:val="multilevel"/>
    <w:tmpl w:val="58287E86"/>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nsid w:val="5F517258"/>
    <w:multiLevelType w:val="multilevel"/>
    <w:tmpl w:val="0168359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35"/>
        </w:tabs>
        <w:ind w:left="435" w:hanging="435"/>
      </w:pPr>
      <w:rPr>
        <w:rFonts w:hint="default"/>
        <w:i w:val="0"/>
        <w:sz w:val="18"/>
        <w:szCs w:val="18"/>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3">
    <w:nsid w:val="63197A4E"/>
    <w:multiLevelType w:val="multilevel"/>
    <w:tmpl w:val="245C5344"/>
    <w:lvl w:ilvl="0">
      <w:start w:val="3"/>
      <w:numFmt w:val="decimal"/>
      <w:lvlText w:val="%1."/>
      <w:lvlJc w:val="left"/>
      <w:pPr>
        <w:tabs>
          <w:tab w:val="num" w:pos="360"/>
        </w:tabs>
        <w:ind w:left="360" w:hanging="360"/>
      </w:pPr>
      <w:rPr>
        <w:rFonts w:hint="default"/>
      </w:rPr>
    </w:lvl>
    <w:lvl w:ilvl="1">
      <w:start w:val="1"/>
      <w:numFmt w:val="decimal"/>
      <w:isLgl/>
      <w:lvlText w:val="%1.%2."/>
      <w:lvlJc w:val="left"/>
      <w:pPr>
        <w:tabs>
          <w:tab w:val="num" w:pos="435"/>
        </w:tabs>
        <w:ind w:left="435" w:hanging="43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4">
    <w:nsid w:val="6561060E"/>
    <w:multiLevelType w:val="multilevel"/>
    <w:tmpl w:val="F634DEA6"/>
    <w:lvl w:ilvl="0">
      <w:start w:val="4"/>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5">
    <w:nsid w:val="6B3347F8"/>
    <w:multiLevelType w:val="singleLevel"/>
    <w:tmpl w:val="0419000F"/>
    <w:lvl w:ilvl="0">
      <w:start w:val="1"/>
      <w:numFmt w:val="decimal"/>
      <w:lvlText w:val="%1."/>
      <w:lvlJc w:val="left"/>
      <w:pPr>
        <w:tabs>
          <w:tab w:val="num" w:pos="360"/>
        </w:tabs>
        <w:ind w:left="360" w:hanging="360"/>
      </w:pPr>
    </w:lvl>
  </w:abstractNum>
  <w:abstractNum w:abstractNumId="16">
    <w:nsid w:val="70F82C42"/>
    <w:multiLevelType w:val="multilevel"/>
    <w:tmpl w:val="044C2752"/>
    <w:lvl w:ilvl="0">
      <w:start w:val="5"/>
      <w:numFmt w:val="decimal"/>
      <w:lvlText w:val="%1."/>
      <w:lvlJc w:val="left"/>
      <w:pPr>
        <w:tabs>
          <w:tab w:val="num" w:pos="360"/>
        </w:tabs>
        <w:ind w:left="360" w:hanging="360"/>
      </w:pPr>
    </w:lvl>
    <w:lvl w:ilvl="1">
      <w:start w:val="2"/>
      <w:numFmt w:val="decimal"/>
      <w:isLgl/>
      <w:lvlText w:val="%1.%2."/>
      <w:lvlJc w:val="left"/>
      <w:pPr>
        <w:tabs>
          <w:tab w:val="num" w:pos="435"/>
        </w:tabs>
        <w:ind w:left="435" w:hanging="435"/>
      </w:pPr>
      <w:rPr>
        <w:i w:val="0"/>
        <w:color w:val="auto"/>
        <w:sz w:val="18"/>
        <w:szCs w:val="18"/>
      </w:r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17">
    <w:nsid w:val="7986651F"/>
    <w:multiLevelType w:val="multilevel"/>
    <w:tmpl w:val="E9389C44"/>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7A7A7CAF"/>
    <w:multiLevelType w:val="multilevel"/>
    <w:tmpl w:val="A0C8A33C"/>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nsid w:val="7ADE6558"/>
    <w:multiLevelType w:val="multilevel"/>
    <w:tmpl w:val="40F0B73A"/>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0"/>
  </w:num>
  <w:num w:numId="2">
    <w:abstractNumId w:val="17"/>
  </w:num>
  <w:num w:numId="3">
    <w:abstractNumId w:val="19"/>
  </w:num>
  <w:num w:numId="4">
    <w:abstractNumId w:val="11"/>
  </w:num>
  <w:num w:numId="5">
    <w:abstractNumId w:val="8"/>
  </w:num>
  <w:num w:numId="6">
    <w:abstractNumId w:val="15"/>
  </w:num>
  <w:num w:numId="7">
    <w:abstractNumId w:val="5"/>
  </w:num>
  <w:num w:numId="8">
    <w:abstractNumId w:val="18"/>
  </w:num>
  <w:num w:numId="9">
    <w:abstractNumId w:val="4"/>
  </w:num>
  <w:num w:numId="10">
    <w:abstractNumId w:val="1"/>
  </w:num>
  <w:num w:numId="11">
    <w:abstractNumId w:val="6"/>
  </w:num>
  <w:num w:numId="12">
    <w:abstractNumId w:val="13"/>
  </w:num>
  <w:num w:numId="13">
    <w:abstractNumId w:val="7"/>
  </w:num>
  <w:num w:numId="14">
    <w:abstractNumId w:val="0"/>
  </w:num>
  <w:num w:numId="15">
    <w:abstractNumId w:val="2"/>
  </w:num>
  <w:num w:numId="16">
    <w:abstractNumId w:val="14"/>
  </w:num>
  <w:num w:numId="17">
    <w:abstractNumId w:val="12"/>
  </w:num>
  <w:num w:numId="18">
    <w:abstractNumId w:val="9"/>
  </w:num>
  <w:num w:numId="19">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attachedTemplate r:id="rId1"/>
  <w:stylePaneFormatFilter w:val="3F01"/>
  <w:defaultTabStop w:val="720"/>
  <w:drawingGridHorizontalSpacing w:val="100"/>
  <w:displayHorizontalDrawingGridEvery w:val="0"/>
  <w:displayVerticalDrawingGridEvery w:val="0"/>
  <w:noPunctuationKerning/>
  <w:characterSpacingControl w:val="doNotCompress"/>
  <w:hdrShapeDefaults>
    <o:shapedefaults v:ext="edit" spidmax="11266"/>
  </w:hdrShapeDefaults>
  <w:footnotePr>
    <w:footnote w:id="0"/>
    <w:footnote w:id="1"/>
  </w:footnotePr>
  <w:endnotePr>
    <w:endnote w:id="0"/>
    <w:endnote w:id="1"/>
  </w:endnotePr>
  <w:compat/>
  <w:rsids>
    <w:rsidRoot w:val="00B2505A"/>
    <w:rsid w:val="00000482"/>
    <w:rsid w:val="0000201A"/>
    <w:rsid w:val="00006FE9"/>
    <w:rsid w:val="00014533"/>
    <w:rsid w:val="00015062"/>
    <w:rsid w:val="00017C43"/>
    <w:rsid w:val="000249A7"/>
    <w:rsid w:val="0003095D"/>
    <w:rsid w:val="00030A9D"/>
    <w:rsid w:val="000325BB"/>
    <w:rsid w:val="000330B6"/>
    <w:rsid w:val="000337CF"/>
    <w:rsid w:val="000449A1"/>
    <w:rsid w:val="00051704"/>
    <w:rsid w:val="00052678"/>
    <w:rsid w:val="0006171D"/>
    <w:rsid w:val="0006641B"/>
    <w:rsid w:val="00067AA1"/>
    <w:rsid w:val="00077458"/>
    <w:rsid w:val="000803A0"/>
    <w:rsid w:val="00081A3F"/>
    <w:rsid w:val="00083120"/>
    <w:rsid w:val="000841E8"/>
    <w:rsid w:val="0008467B"/>
    <w:rsid w:val="0009021B"/>
    <w:rsid w:val="000908BB"/>
    <w:rsid w:val="0009150C"/>
    <w:rsid w:val="00093393"/>
    <w:rsid w:val="00093CCD"/>
    <w:rsid w:val="00096DD6"/>
    <w:rsid w:val="00096EAE"/>
    <w:rsid w:val="000A0D82"/>
    <w:rsid w:val="000A0E15"/>
    <w:rsid w:val="000A12A8"/>
    <w:rsid w:val="000B0AFB"/>
    <w:rsid w:val="000B0F6E"/>
    <w:rsid w:val="000B5C5C"/>
    <w:rsid w:val="000B7248"/>
    <w:rsid w:val="000B7470"/>
    <w:rsid w:val="000C1D97"/>
    <w:rsid w:val="000C27D7"/>
    <w:rsid w:val="000C4816"/>
    <w:rsid w:val="000C4F1E"/>
    <w:rsid w:val="000D159F"/>
    <w:rsid w:val="000D1D34"/>
    <w:rsid w:val="000D3ECE"/>
    <w:rsid w:val="000E23C9"/>
    <w:rsid w:val="000E513F"/>
    <w:rsid w:val="000E7D4C"/>
    <w:rsid w:val="000F0C11"/>
    <w:rsid w:val="000F3E84"/>
    <w:rsid w:val="001113F2"/>
    <w:rsid w:val="00112A5D"/>
    <w:rsid w:val="00112D43"/>
    <w:rsid w:val="00115E2A"/>
    <w:rsid w:val="00122293"/>
    <w:rsid w:val="001232A6"/>
    <w:rsid w:val="00136F86"/>
    <w:rsid w:val="001376DB"/>
    <w:rsid w:val="001379B7"/>
    <w:rsid w:val="001406A0"/>
    <w:rsid w:val="00145E38"/>
    <w:rsid w:val="00147E27"/>
    <w:rsid w:val="00152FAF"/>
    <w:rsid w:val="001571CE"/>
    <w:rsid w:val="00160436"/>
    <w:rsid w:val="00163417"/>
    <w:rsid w:val="001654A9"/>
    <w:rsid w:val="00166CF8"/>
    <w:rsid w:val="0017248A"/>
    <w:rsid w:val="00172BD6"/>
    <w:rsid w:val="0017566A"/>
    <w:rsid w:val="0018112A"/>
    <w:rsid w:val="00183FA5"/>
    <w:rsid w:val="00186705"/>
    <w:rsid w:val="0019161D"/>
    <w:rsid w:val="00194BC9"/>
    <w:rsid w:val="001A0E82"/>
    <w:rsid w:val="001A299D"/>
    <w:rsid w:val="001A6768"/>
    <w:rsid w:val="001A6AAC"/>
    <w:rsid w:val="001A6B52"/>
    <w:rsid w:val="001A6B70"/>
    <w:rsid w:val="001A71FB"/>
    <w:rsid w:val="001B1280"/>
    <w:rsid w:val="001B482C"/>
    <w:rsid w:val="001B4B67"/>
    <w:rsid w:val="001C2165"/>
    <w:rsid w:val="001C4131"/>
    <w:rsid w:val="001C4C20"/>
    <w:rsid w:val="001C50A3"/>
    <w:rsid w:val="001C5DCD"/>
    <w:rsid w:val="001D0697"/>
    <w:rsid w:val="001D295F"/>
    <w:rsid w:val="001D6A50"/>
    <w:rsid w:val="001E0D76"/>
    <w:rsid w:val="001E0F5F"/>
    <w:rsid w:val="001E1F9F"/>
    <w:rsid w:val="001E35D9"/>
    <w:rsid w:val="001E4BC0"/>
    <w:rsid w:val="001E4F32"/>
    <w:rsid w:val="001E57FD"/>
    <w:rsid w:val="001F0B2E"/>
    <w:rsid w:val="001F1087"/>
    <w:rsid w:val="001F340B"/>
    <w:rsid w:val="00200110"/>
    <w:rsid w:val="00200A73"/>
    <w:rsid w:val="002018B1"/>
    <w:rsid w:val="00202243"/>
    <w:rsid w:val="00206111"/>
    <w:rsid w:val="00206A29"/>
    <w:rsid w:val="00215A2B"/>
    <w:rsid w:val="00222700"/>
    <w:rsid w:val="002255B2"/>
    <w:rsid w:val="00230558"/>
    <w:rsid w:val="002306B5"/>
    <w:rsid w:val="002318F1"/>
    <w:rsid w:val="002337B0"/>
    <w:rsid w:val="002340F4"/>
    <w:rsid w:val="00236683"/>
    <w:rsid w:val="002366F3"/>
    <w:rsid w:val="00245A20"/>
    <w:rsid w:val="00245EA6"/>
    <w:rsid w:val="00246326"/>
    <w:rsid w:val="002468A8"/>
    <w:rsid w:val="00254B30"/>
    <w:rsid w:val="00256030"/>
    <w:rsid w:val="002566B5"/>
    <w:rsid w:val="00263E4C"/>
    <w:rsid w:val="002644D1"/>
    <w:rsid w:val="0026564E"/>
    <w:rsid w:val="0027517A"/>
    <w:rsid w:val="00276BD8"/>
    <w:rsid w:val="00282637"/>
    <w:rsid w:val="002864E1"/>
    <w:rsid w:val="002917A5"/>
    <w:rsid w:val="002926CB"/>
    <w:rsid w:val="00294378"/>
    <w:rsid w:val="00295DB7"/>
    <w:rsid w:val="00296324"/>
    <w:rsid w:val="002A14F3"/>
    <w:rsid w:val="002A1828"/>
    <w:rsid w:val="002A4195"/>
    <w:rsid w:val="002A44AE"/>
    <w:rsid w:val="002A78AA"/>
    <w:rsid w:val="002B00CE"/>
    <w:rsid w:val="002B02CA"/>
    <w:rsid w:val="002B12C3"/>
    <w:rsid w:val="002B414F"/>
    <w:rsid w:val="002B5FBE"/>
    <w:rsid w:val="002B6CF2"/>
    <w:rsid w:val="002C16A7"/>
    <w:rsid w:val="002C52CB"/>
    <w:rsid w:val="002D41A1"/>
    <w:rsid w:val="002E374C"/>
    <w:rsid w:val="002F302C"/>
    <w:rsid w:val="002F74E9"/>
    <w:rsid w:val="00300450"/>
    <w:rsid w:val="00303B7D"/>
    <w:rsid w:val="00316B36"/>
    <w:rsid w:val="003216C9"/>
    <w:rsid w:val="0032248E"/>
    <w:rsid w:val="00327696"/>
    <w:rsid w:val="003306CC"/>
    <w:rsid w:val="00332117"/>
    <w:rsid w:val="00332330"/>
    <w:rsid w:val="00334E93"/>
    <w:rsid w:val="003355C7"/>
    <w:rsid w:val="00341A4E"/>
    <w:rsid w:val="00341C10"/>
    <w:rsid w:val="00342E8D"/>
    <w:rsid w:val="00343BA9"/>
    <w:rsid w:val="00345A57"/>
    <w:rsid w:val="00356452"/>
    <w:rsid w:val="003575A1"/>
    <w:rsid w:val="003577D8"/>
    <w:rsid w:val="00360774"/>
    <w:rsid w:val="00361AE2"/>
    <w:rsid w:val="00362530"/>
    <w:rsid w:val="003636B8"/>
    <w:rsid w:val="003673A3"/>
    <w:rsid w:val="00371854"/>
    <w:rsid w:val="00371DA8"/>
    <w:rsid w:val="0037342D"/>
    <w:rsid w:val="003811EC"/>
    <w:rsid w:val="003824AE"/>
    <w:rsid w:val="003830A8"/>
    <w:rsid w:val="00383FEB"/>
    <w:rsid w:val="00385B5F"/>
    <w:rsid w:val="0039045D"/>
    <w:rsid w:val="0039114C"/>
    <w:rsid w:val="0039121A"/>
    <w:rsid w:val="00391280"/>
    <w:rsid w:val="00391ACE"/>
    <w:rsid w:val="0039415C"/>
    <w:rsid w:val="00395123"/>
    <w:rsid w:val="003A2359"/>
    <w:rsid w:val="003A2410"/>
    <w:rsid w:val="003C19D4"/>
    <w:rsid w:val="003C1A21"/>
    <w:rsid w:val="003C4DA6"/>
    <w:rsid w:val="003C6FDD"/>
    <w:rsid w:val="003D5BF0"/>
    <w:rsid w:val="003D6289"/>
    <w:rsid w:val="003D6E26"/>
    <w:rsid w:val="003E7246"/>
    <w:rsid w:val="003E733D"/>
    <w:rsid w:val="003F22CF"/>
    <w:rsid w:val="003F470E"/>
    <w:rsid w:val="004026B9"/>
    <w:rsid w:val="0040368A"/>
    <w:rsid w:val="00404566"/>
    <w:rsid w:val="0040476F"/>
    <w:rsid w:val="00405E09"/>
    <w:rsid w:val="004072B0"/>
    <w:rsid w:val="00412949"/>
    <w:rsid w:val="004150C2"/>
    <w:rsid w:val="00416820"/>
    <w:rsid w:val="00422C92"/>
    <w:rsid w:val="00423BEE"/>
    <w:rsid w:val="00425D49"/>
    <w:rsid w:val="00426629"/>
    <w:rsid w:val="004318A7"/>
    <w:rsid w:val="00433B97"/>
    <w:rsid w:val="00437466"/>
    <w:rsid w:val="004409DF"/>
    <w:rsid w:val="00441945"/>
    <w:rsid w:val="0044198E"/>
    <w:rsid w:val="0044226B"/>
    <w:rsid w:val="00443409"/>
    <w:rsid w:val="00444583"/>
    <w:rsid w:val="004447A7"/>
    <w:rsid w:val="00444C6B"/>
    <w:rsid w:val="00445AE8"/>
    <w:rsid w:val="00450F74"/>
    <w:rsid w:val="004536E9"/>
    <w:rsid w:val="004765D2"/>
    <w:rsid w:val="00480B27"/>
    <w:rsid w:val="00481938"/>
    <w:rsid w:val="00482049"/>
    <w:rsid w:val="00484AF4"/>
    <w:rsid w:val="004865F5"/>
    <w:rsid w:val="00487AE8"/>
    <w:rsid w:val="00492ACE"/>
    <w:rsid w:val="00495CFB"/>
    <w:rsid w:val="004A4F85"/>
    <w:rsid w:val="004A6E8E"/>
    <w:rsid w:val="004A7045"/>
    <w:rsid w:val="004A7449"/>
    <w:rsid w:val="004A756C"/>
    <w:rsid w:val="004B2C39"/>
    <w:rsid w:val="004B45A4"/>
    <w:rsid w:val="004B4A98"/>
    <w:rsid w:val="004C5B2D"/>
    <w:rsid w:val="004D4BDA"/>
    <w:rsid w:val="004E1691"/>
    <w:rsid w:val="004E1707"/>
    <w:rsid w:val="004E3BDC"/>
    <w:rsid w:val="004E6F3E"/>
    <w:rsid w:val="004E738F"/>
    <w:rsid w:val="004E7A4C"/>
    <w:rsid w:val="004F3A41"/>
    <w:rsid w:val="004F51AD"/>
    <w:rsid w:val="005018DB"/>
    <w:rsid w:val="005032EE"/>
    <w:rsid w:val="00504196"/>
    <w:rsid w:val="00506BB4"/>
    <w:rsid w:val="00506BFC"/>
    <w:rsid w:val="0051041F"/>
    <w:rsid w:val="00510EEE"/>
    <w:rsid w:val="00512F2F"/>
    <w:rsid w:val="00516709"/>
    <w:rsid w:val="005174BF"/>
    <w:rsid w:val="0051796D"/>
    <w:rsid w:val="00521227"/>
    <w:rsid w:val="00526929"/>
    <w:rsid w:val="00526E6B"/>
    <w:rsid w:val="00527B37"/>
    <w:rsid w:val="00534B5B"/>
    <w:rsid w:val="00536D4E"/>
    <w:rsid w:val="005413E0"/>
    <w:rsid w:val="0054203A"/>
    <w:rsid w:val="00543104"/>
    <w:rsid w:val="00545259"/>
    <w:rsid w:val="00546F9A"/>
    <w:rsid w:val="00550DD7"/>
    <w:rsid w:val="005541AE"/>
    <w:rsid w:val="00555C5A"/>
    <w:rsid w:val="00556912"/>
    <w:rsid w:val="00557D27"/>
    <w:rsid w:val="00563827"/>
    <w:rsid w:val="00563ADA"/>
    <w:rsid w:val="00564028"/>
    <w:rsid w:val="005657C5"/>
    <w:rsid w:val="005751CE"/>
    <w:rsid w:val="00575A09"/>
    <w:rsid w:val="00576C7F"/>
    <w:rsid w:val="00580816"/>
    <w:rsid w:val="0058171F"/>
    <w:rsid w:val="0058343B"/>
    <w:rsid w:val="005878BC"/>
    <w:rsid w:val="00587945"/>
    <w:rsid w:val="005906CB"/>
    <w:rsid w:val="005926F6"/>
    <w:rsid w:val="00594D71"/>
    <w:rsid w:val="005A379B"/>
    <w:rsid w:val="005A6203"/>
    <w:rsid w:val="005A6555"/>
    <w:rsid w:val="005A73B0"/>
    <w:rsid w:val="005B0B78"/>
    <w:rsid w:val="005B0BF6"/>
    <w:rsid w:val="005B1294"/>
    <w:rsid w:val="005B6E42"/>
    <w:rsid w:val="005C0E6B"/>
    <w:rsid w:val="005C4D3F"/>
    <w:rsid w:val="005C5841"/>
    <w:rsid w:val="005D06E0"/>
    <w:rsid w:val="005D31A4"/>
    <w:rsid w:val="005D3C41"/>
    <w:rsid w:val="005D4FF1"/>
    <w:rsid w:val="005E1AA8"/>
    <w:rsid w:val="005E2631"/>
    <w:rsid w:val="005E3697"/>
    <w:rsid w:val="005E67C4"/>
    <w:rsid w:val="005F5866"/>
    <w:rsid w:val="00600B6E"/>
    <w:rsid w:val="00600FE4"/>
    <w:rsid w:val="00606617"/>
    <w:rsid w:val="00620E42"/>
    <w:rsid w:val="0062367B"/>
    <w:rsid w:val="006247CD"/>
    <w:rsid w:val="00630EFA"/>
    <w:rsid w:val="00631229"/>
    <w:rsid w:val="00631875"/>
    <w:rsid w:val="006323E1"/>
    <w:rsid w:val="00633056"/>
    <w:rsid w:val="006400EE"/>
    <w:rsid w:val="00641DF0"/>
    <w:rsid w:val="00646BC4"/>
    <w:rsid w:val="00646CAD"/>
    <w:rsid w:val="00647A5E"/>
    <w:rsid w:val="00653291"/>
    <w:rsid w:val="0065676E"/>
    <w:rsid w:val="00657518"/>
    <w:rsid w:val="00674218"/>
    <w:rsid w:val="00675615"/>
    <w:rsid w:val="006844D5"/>
    <w:rsid w:val="0068483E"/>
    <w:rsid w:val="00690659"/>
    <w:rsid w:val="00690B2A"/>
    <w:rsid w:val="00692FEC"/>
    <w:rsid w:val="00695B1F"/>
    <w:rsid w:val="0069622D"/>
    <w:rsid w:val="006A30A1"/>
    <w:rsid w:val="006A49E5"/>
    <w:rsid w:val="006A4C58"/>
    <w:rsid w:val="006A7C56"/>
    <w:rsid w:val="006B03C3"/>
    <w:rsid w:val="006B19F1"/>
    <w:rsid w:val="006B1E18"/>
    <w:rsid w:val="006B40CA"/>
    <w:rsid w:val="006B5B55"/>
    <w:rsid w:val="006C17A5"/>
    <w:rsid w:val="006C2196"/>
    <w:rsid w:val="006C26AB"/>
    <w:rsid w:val="006C2F7C"/>
    <w:rsid w:val="006C3678"/>
    <w:rsid w:val="006C39AD"/>
    <w:rsid w:val="006D1BB7"/>
    <w:rsid w:val="006D2297"/>
    <w:rsid w:val="006D449D"/>
    <w:rsid w:val="006D53E0"/>
    <w:rsid w:val="006E00F0"/>
    <w:rsid w:val="006E507B"/>
    <w:rsid w:val="006E5122"/>
    <w:rsid w:val="006E58ED"/>
    <w:rsid w:val="006E63DF"/>
    <w:rsid w:val="006E7736"/>
    <w:rsid w:val="006F2607"/>
    <w:rsid w:val="006F3450"/>
    <w:rsid w:val="006F61A0"/>
    <w:rsid w:val="007013FE"/>
    <w:rsid w:val="007063BC"/>
    <w:rsid w:val="0071308B"/>
    <w:rsid w:val="0071408D"/>
    <w:rsid w:val="0071643E"/>
    <w:rsid w:val="00720FBB"/>
    <w:rsid w:val="00722285"/>
    <w:rsid w:val="00723190"/>
    <w:rsid w:val="007234BA"/>
    <w:rsid w:val="0072523C"/>
    <w:rsid w:val="00742D12"/>
    <w:rsid w:val="007463C9"/>
    <w:rsid w:val="007504BE"/>
    <w:rsid w:val="0075122E"/>
    <w:rsid w:val="00756EEA"/>
    <w:rsid w:val="00756FDA"/>
    <w:rsid w:val="00764FF5"/>
    <w:rsid w:val="007708B5"/>
    <w:rsid w:val="0077189D"/>
    <w:rsid w:val="00771D7F"/>
    <w:rsid w:val="00773583"/>
    <w:rsid w:val="007746C9"/>
    <w:rsid w:val="007761F3"/>
    <w:rsid w:val="00777929"/>
    <w:rsid w:val="0078119D"/>
    <w:rsid w:val="007819A9"/>
    <w:rsid w:val="00784CBB"/>
    <w:rsid w:val="007874EB"/>
    <w:rsid w:val="00787B6F"/>
    <w:rsid w:val="00792F1E"/>
    <w:rsid w:val="0079337C"/>
    <w:rsid w:val="00795F6D"/>
    <w:rsid w:val="0079788E"/>
    <w:rsid w:val="007A24F5"/>
    <w:rsid w:val="007A373D"/>
    <w:rsid w:val="007A5F10"/>
    <w:rsid w:val="007A6319"/>
    <w:rsid w:val="007B1354"/>
    <w:rsid w:val="007B2915"/>
    <w:rsid w:val="007B2981"/>
    <w:rsid w:val="007B4704"/>
    <w:rsid w:val="007B69CC"/>
    <w:rsid w:val="007C3E65"/>
    <w:rsid w:val="007C585E"/>
    <w:rsid w:val="007C601B"/>
    <w:rsid w:val="007C6579"/>
    <w:rsid w:val="007D5A72"/>
    <w:rsid w:val="007E0A2E"/>
    <w:rsid w:val="007E17CB"/>
    <w:rsid w:val="007E2CB2"/>
    <w:rsid w:val="007E6F7C"/>
    <w:rsid w:val="007F0D2E"/>
    <w:rsid w:val="007F2E91"/>
    <w:rsid w:val="007F4D20"/>
    <w:rsid w:val="007F7C95"/>
    <w:rsid w:val="0080119B"/>
    <w:rsid w:val="008078E2"/>
    <w:rsid w:val="00810D88"/>
    <w:rsid w:val="008163D5"/>
    <w:rsid w:val="00827F78"/>
    <w:rsid w:val="00830762"/>
    <w:rsid w:val="008348D7"/>
    <w:rsid w:val="0083653F"/>
    <w:rsid w:val="00836E48"/>
    <w:rsid w:val="0084285E"/>
    <w:rsid w:val="00845654"/>
    <w:rsid w:val="008466C1"/>
    <w:rsid w:val="00846C97"/>
    <w:rsid w:val="00847D65"/>
    <w:rsid w:val="00852040"/>
    <w:rsid w:val="008538D5"/>
    <w:rsid w:val="00860ACF"/>
    <w:rsid w:val="0086458A"/>
    <w:rsid w:val="008676A7"/>
    <w:rsid w:val="00872B58"/>
    <w:rsid w:val="0088412C"/>
    <w:rsid w:val="00891708"/>
    <w:rsid w:val="00892C74"/>
    <w:rsid w:val="008939D6"/>
    <w:rsid w:val="008939E7"/>
    <w:rsid w:val="00893F4B"/>
    <w:rsid w:val="0089643C"/>
    <w:rsid w:val="00897AB7"/>
    <w:rsid w:val="008A134B"/>
    <w:rsid w:val="008A1E67"/>
    <w:rsid w:val="008A3679"/>
    <w:rsid w:val="008A525E"/>
    <w:rsid w:val="008A7082"/>
    <w:rsid w:val="008B0C12"/>
    <w:rsid w:val="008B2C15"/>
    <w:rsid w:val="008B34DA"/>
    <w:rsid w:val="008C01AE"/>
    <w:rsid w:val="008C1259"/>
    <w:rsid w:val="008C172E"/>
    <w:rsid w:val="008C1DE2"/>
    <w:rsid w:val="008C37A9"/>
    <w:rsid w:val="008C5B22"/>
    <w:rsid w:val="008C63A7"/>
    <w:rsid w:val="008D0C34"/>
    <w:rsid w:val="008D140A"/>
    <w:rsid w:val="008D2DF3"/>
    <w:rsid w:val="008D3844"/>
    <w:rsid w:val="008D535F"/>
    <w:rsid w:val="008E1CAD"/>
    <w:rsid w:val="008E26A2"/>
    <w:rsid w:val="008E53F0"/>
    <w:rsid w:val="008E6E89"/>
    <w:rsid w:val="008F094B"/>
    <w:rsid w:val="008F1977"/>
    <w:rsid w:val="008F25A2"/>
    <w:rsid w:val="008F34BF"/>
    <w:rsid w:val="008F34DD"/>
    <w:rsid w:val="0090158A"/>
    <w:rsid w:val="009022D2"/>
    <w:rsid w:val="00902762"/>
    <w:rsid w:val="00913734"/>
    <w:rsid w:val="009148E9"/>
    <w:rsid w:val="00917A82"/>
    <w:rsid w:val="0092123F"/>
    <w:rsid w:val="009212FA"/>
    <w:rsid w:val="00924213"/>
    <w:rsid w:val="009255C6"/>
    <w:rsid w:val="00925F93"/>
    <w:rsid w:val="00926458"/>
    <w:rsid w:val="009318FE"/>
    <w:rsid w:val="0093331A"/>
    <w:rsid w:val="009365F7"/>
    <w:rsid w:val="0093670A"/>
    <w:rsid w:val="00942DE8"/>
    <w:rsid w:val="00947A25"/>
    <w:rsid w:val="00947B99"/>
    <w:rsid w:val="00952996"/>
    <w:rsid w:val="00954B25"/>
    <w:rsid w:val="00954F71"/>
    <w:rsid w:val="0095603A"/>
    <w:rsid w:val="009560F4"/>
    <w:rsid w:val="00956E45"/>
    <w:rsid w:val="0095774C"/>
    <w:rsid w:val="00957930"/>
    <w:rsid w:val="00964DC8"/>
    <w:rsid w:val="00971495"/>
    <w:rsid w:val="00972B8B"/>
    <w:rsid w:val="0097539A"/>
    <w:rsid w:val="00977893"/>
    <w:rsid w:val="00977D6C"/>
    <w:rsid w:val="0098028B"/>
    <w:rsid w:val="00983DC5"/>
    <w:rsid w:val="00984763"/>
    <w:rsid w:val="00985F0A"/>
    <w:rsid w:val="00986AA5"/>
    <w:rsid w:val="00987144"/>
    <w:rsid w:val="0099254F"/>
    <w:rsid w:val="0099586E"/>
    <w:rsid w:val="009961FD"/>
    <w:rsid w:val="009A0E38"/>
    <w:rsid w:val="009A2095"/>
    <w:rsid w:val="009A6631"/>
    <w:rsid w:val="009A761C"/>
    <w:rsid w:val="009B4674"/>
    <w:rsid w:val="009B501D"/>
    <w:rsid w:val="009C0AB7"/>
    <w:rsid w:val="009C4B47"/>
    <w:rsid w:val="009D4181"/>
    <w:rsid w:val="009D4D0A"/>
    <w:rsid w:val="009E4B59"/>
    <w:rsid w:val="009F175D"/>
    <w:rsid w:val="009F2F29"/>
    <w:rsid w:val="009F3102"/>
    <w:rsid w:val="009F3760"/>
    <w:rsid w:val="009F6187"/>
    <w:rsid w:val="00A00233"/>
    <w:rsid w:val="00A01F98"/>
    <w:rsid w:val="00A04450"/>
    <w:rsid w:val="00A0540D"/>
    <w:rsid w:val="00A14696"/>
    <w:rsid w:val="00A147BE"/>
    <w:rsid w:val="00A156C7"/>
    <w:rsid w:val="00A27A2E"/>
    <w:rsid w:val="00A302DA"/>
    <w:rsid w:val="00A334C5"/>
    <w:rsid w:val="00A34017"/>
    <w:rsid w:val="00A40C5B"/>
    <w:rsid w:val="00A42F77"/>
    <w:rsid w:val="00A520E6"/>
    <w:rsid w:val="00A5425C"/>
    <w:rsid w:val="00A56E91"/>
    <w:rsid w:val="00A6014E"/>
    <w:rsid w:val="00A61F59"/>
    <w:rsid w:val="00A6633A"/>
    <w:rsid w:val="00A67EFC"/>
    <w:rsid w:val="00A71467"/>
    <w:rsid w:val="00A8046F"/>
    <w:rsid w:val="00A82EF3"/>
    <w:rsid w:val="00A869A6"/>
    <w:rsid w:val="00A86D14"/>
    <w:rsid w:val="00A87065"/>
    <w:rsid w:val="00A87177"/>
    <w:rsid w:val="00A92071"/>
    <w:rsid w:val="00A93923"/>
    <w:rsid w:val="00AA0D37"/>
    <w:rsid w:val="00AA1105"/>
    <w:rsid w:val="00AA2026"/>
    <w:rsid w:val="00AA3447"/>
    <w:rsid w:val="00AA6E7D"/>
    <w:rsid w:val="00AB2F4C"/>
    <w:rsid w:val="00AB3FF9"/>
    <w:rsid w:val="00AB4656"/>
    <w:rsid w:val="00AB5444"/>
    <w:rsid w:val="00AB7AB8"/>
    <w:rsid w:val="00AC001C"/>
    <w:rsid w:val="00AC16A2"/>
    <w:rsid w:val="00AC5EB9"/>
    <w:rsid w:val="00AC63BE"/>
    <w:rsid w:val="00AD0481"/>
    <w:rsid w:val="00AD1638"/>
    <w:rsid w:val="00AD1756"/>
    <w:rsid w:val="00AD1B7F"/>
    <w:rsid w:val="00AD38C2"/>
    <w:rsid w:val="00AD5D8D"/>
    <w:rsid w:val="00AD643D"/>
    <w:rsid w:val="00AE061A"/>
    <w:rsid w:val="00AE286D"/>
    <w:rsid w:val="00AE72B3"/>
    <w:rsid w:val="00AF2137"/>
    <w:rsid w:val="00AF3C99"/>
    <w:rsid w:val="00AF5352"/>
    <w:rsid w:val="00B01A5B"/>
    <w:rsid w:val="00B07EE9"/>
    <w:rsid w:val="00B11843"/>
    <w:rsid w:val="00B1305D"/>
    <w:rsid w:val="00B13A8A"/>
    <w:rsid w:val="00B16B65"/>
    <w:rsid w:val="00B20018"/>
    <w:rsid w:val="00B20D20"/>
    <w:rsid w:val="00B2505A"/>
    <w:rsid w:val="00B313B0"/>
    <w:rsid w:val="00B31BE0"/>
    <w:rsid w:val="00B31DCA"/>
    <w:rsid w:val="00B32FD8"/>
    <w:rsid w:val="00B33D0C"/>
    <w:rsid w:val="00B3662F"/>
    <w:rsid w:val="00B479C8"/>
    <w:rsid w:val="00B5176D"/>
    <w:rsid w:val="00B52E38"/>
    <w:rsid w:val="00B53DA6"/>
    <w:rsid w:val="00B5691B"/>
    <w:rsid w:val="00B6193E"/>
    <w:rsid w:val="00B63286"/>
    <w:rsid w:val="00B6726E"/>
    <w:rsid w:val="00B8216E"/>
    <w:rsid w:val="00B87D46"/>
    <w:rsid w:val="00B92334"/>
    <w:rsid w:val="00B92416"/>
    <w:rsid w:val="00B9411D"/>
    <w:rsid w:val="00B95222"/>
    <w:rsid w:val="00BA2543"/>
    <w:rsid w:val="00BA27A0"/>
    <w:rsid w:val="00BA78E3"/>
    <w:rsid w:val="00BB3CD9"/>
    <w:rsid w:val="00BB3D72"/>
    <w:rsid w:val="00BB3FA1"/>
    <w:rsid w:val="00BB433B"/>
    <w:rsid w:val="00BB5513"/>
    <w:rsid w:val="00BC03D3"/>
    <w:rsid w:val="00BC1891"/>
    <w:rsid w:val="00BC4D3E"/>
    <w:rsid w:val="00BC5589"/>
    <w:rsid w:val="00BC7A86"/>
    <w:rsid w:val="00BD0150"/>
    <w:rsid w:val="00BD4A56"/>
    <w:rsid w:val="00BD56C8"/>
    <w:rsid w:val="00BE3E31"/>
    <w:rsid w:val="00BE444A"/>
    <w:rsid w:val="00BE45ED"/>
    <w:rsid w:val="00BF242F"/>
    <w:rsid w:val="00BF291F"/>
    <w:rsid w:val="00BF65A6"/>
    <w:rsid w:val="00C02F26"/>
    <w:rsid w:val="00C05A7A"/>
    <w:rsid w:val="00C06375"/>
    <w:rsid w:val="00C07B5F"/>
    <w:rsid w:val="00C07F1C"/>
    <w:rsid w:val="00C10342"/>
    <w:rsid w:val="00C121F4"/>
    <w:rsid w:val="00C1221E"/>
    <w:rsid w:val="00C125D0"/>
    <w:rsid w:val="00C152DF"/>
    <w:rsid w:val="00C16F19"/>
    <w:rsid w:val="00C17DC9"/>
    <w:rsid w:val="00C21780"/>
    <w:rsid w:val="00C21EBF"/>
    <w:rsid w:val="00C222FA"/>
    <w:rsid w:val="00C2294E"/>
    <w:rsid w:val="00C25EE4"/>
    <w:rsid w:val="00C26C33"/>
    <w:rsid w:val="00C27060"/>
    <w:rsid w:val="00C328F7"/>
    <w:rsid w:val="00C34301"/>
    <w:rsid w:val="00C358B5"/>
    <w:rsid w:val="00C36107"/>
    <w:rsid w:val="00C361EA"/>
    <w:rsid w:val="00C406E1"/>
    <w:rsid w:val="00C45AD1"/>
    <w:rsid w:val="00C46121"/>
    <w:rsid w:val="00C47B87"/>
    <w:rsid w:val="00C65314"/>
    <w:rsid w:val="00C65DB8"/>
    <w:rsid w:val="00C71E5B"/>
    <w:rsid w:val="00C74415"/>
    <w:rsid w:val="00C756DB"/>
    <w:rsid w:val="00C827AC"/>
    <w:rsid w:val="00C866D3"/>
    <w:rsid w:val="00C90F10"/>
    <w:rsid w:val="00C92206"/>
    <w:rsid w:val="00CA1CBA"/>
    <w:rsid w:val="00CA28EA"/>
    <w:rsid w:val="00CA4498"/>
    <w:rsid w:val="00CA7025"/>
    <w:rsid w:val="00CB5A5B"/>
    <w:rsid w:val="00CC3211"/>
    <w:rsid w:val="00CC46D6"/>
    <w:rsid w:val="00CC7489"/>
    <w:rsid w:val="00CC7560"/>
    <w:rsid w:val="00CD1660"/>
    <w:rsid w:val="00CD1E33"/>
    <w:rsid w:val="00CD24C8"/>
    <w:rsid w:val="00CD29DA"/>
    <w:rsid w:val="00CD3AAC"/>
    <w:rsid w:val="00CD3DCB"/>
    <w:rsid w:val="00CD61FC"/>
    <w:rsid w:val="00CE0A8D"/>
    <w:rsid w:val="00CE286B"/>
    <w:rsid w:val="00CF077C"/>
    <w:rsid w:val="00CF6CA7"/>
    <w:rsid w:val="00D01D77"/>
    <w:rsid w:val="00D05CB0"/>
    <w:rsid w:val="00D0676D"/>
    <w:rsid w:val="00D12D68"/>
    <w:rsid w:val="00D14590"/>
    <w:rsid w:val="00D15268"/>
    <w:rsid w:val="00D2114F"/>
    <w:rsid w:val="00D21EF0"/>
    <w:rsid w:val="00D32F1A"/>
    <w:rsid w:val="00D34D03"/>
    <w:rsid w:val="00D379D4"/>
    <w:rsid w:val="00D37D53"/>
    <w:rsid w:val="00D4088F"/>
    <w:rsid w:val="00D40F01"/>
    <w:rsid w:val="00D41966"/>
    <w:rsid w:val="00D53C22"/>
    <w:rsid w:val="00D54549"/>
    <w:rsid w:val="00D5533E"/>
    <w:rsid w:val="00D56F96"/>
    <w:rsid w:val="00D57FAC"/>
    <w:rsid w:val="00D6492F"/>
    <w:rsid w:val="00D64B1C"/>
    <w:rsid w:val="00D70F6D"/>
    <w:rsid w:val="00D71884"/>
    <w:rsid w:val="00D74DCE"/>
    <w:rsid w:val="00D80ABC"/>
    <w:rsid w:val="00D8112D"/>
    <w:rsid w:val="00D8391D"/>
    <w:rsid w:val="00D843A1"/>
    <w:rsid w:val="00D96AF8"/>
    <w:rsid w:val="00DA0A8F"/>
    <w:rsid w:val="00DA1FB5"/>
    <w:rsid w:val="00DA3F2C"/>
    <w:rsid w:val="00DB0066"/>
    <w:rsid w:val="00DB1893"/>
    <w:rsid w:val="00DB56AD"/>
    <w:rsid w:val="00DB76DF"/>
    <w:rsid w:val="00DC282D"/>
    <w:rsid w:val="00DC2BD9"/>
    <w:rsid w:val="00DC4062"/>
    <w:rsid w:val="00DD6D4B"/>
    <w:rsid w:val="00DD75D5"/>
    <w:rsid w:val="00DE1639"/>
    <w:rsid w:val="00DE232F"/>
    <w:rsid w:val="00DE2B96"/>
    <w:rsid w:val="00DE6BD8"/>
    <w:rsid w:val="00DE6D8C"/>
    <w:rsid w:val="00DE701C"/>
    <w:rsid w:val="00DE705C"/>
    <w:rsid w:val="00DF0B72"/>
    <w:rsid w:val="00DF1DA3"/>
    <w:rsid w:val="00DF4800"/>
    <w:rsid w:val="00DF5A37"/>
    <w:rsid w:val="00DF5A8C"/>
    <w:rsid w:val="00E00F0E"/>
    <w:rsid w:val="00E06E0B"/>
    <w:rsid w:val="00E1043B"/>
    <w:rsid w:val="00E12261"/>
    <w:rsid w:val="00E14FB0"/>
    <w:rsid w:val="00E15CD6"/>
    <w:rsid w:val="00E1664B"/>
    <w:rsid w:val="00E178B8"/>
    <w:rsid w:val="00E36BF0"/>
    <w:rsid w:val="00E4076F"/>
    <w:rsid w:val="00E41838"/>
    <w:rsid w:val="00E44307"/>
    <w:rsid w:val="00E45F7E"/>
    <w:rsid w:val="00E460AC"/>
    <w:rsid w:val="00E52208"/>
    <w:rsid w:val="00E5569B"/>
    <w:rsid w:val="00E6099E"/>
    <w:rsid w:val="00E6121B"/>
    <w:rsid w:val="00E67D09"/>
    <w:rsid w:val="00E70334"/>
    <w:rsid w:val="00E7162B"/>
    <w:rsid w:val="00E727BA"/>
    <w:rsid w:val="00E73401"/>
    <w:rsid w:val="00E777A0"/>
    <w:rsid w:val="00E83EAF"/>
    <w:rsid w:val="00E867B6"/>
    <w:rsid w:val="00E87BFE"/>
    <w:rsid w:val="00E87D42"/>
    <w:rsid w:val="00E9101A"/>
    <w:rsid w:val="00E92BF5"/>
    <w:rsid w:val="00E92F44"/>
    <w:rsid w:val="00E95D66"/>
    <w:rsid w:val="00EA02B4"/>
    <w:rsid w:val="00EA1289"/>
    <w:rsid w:val="00EA2F2B"/>
    <w:rsid w:val="00EB234D"/>
    <w:rsid w:val="00EB2D43"/>
    <w:rsid w:val="00EB3D37"/>
    <w:rsid w:val="00EB417A"/>
    <w:rsid w:val="00EB495A"/>
    <w:rsid w:val="00EC07FC"/>
    <w:rsid w:val="00EC115B"/>
    <w:rsid w:val="00EC3614"/>
    <w:rsid w:val="00EC41E2"/>
    <w:rsid w:val="00EC5ADB"/>
    <w:rsid w:val="00EC6447"/>
    <w:rsid w:val="00ED1B91"/>
    <w:rsid w:val="00ED34A8"/>
    <w:rsid w:val="00EE5682"/>
    <w:rsid w:val="00EE6990"/>
    <w:rsid w:val="00EF2013"/>
    <w:rsid w:val="00EF409D"/>
    <w:rsid w:val="00EF5CAD"/>
    <w:rsid w:val="00EF5E9E"/>
    <w:rsid w:val="00F023D9"/>
    <w:rsid w:val="00F0389C"/>
    <w:rsid w:val="00F0638D"/>
    <w:rsid w:val="00F074D2"/>
    <w:rsid w:val="00F11F97"/>
    <w:rsid w:val="00F14A2F"/>
    <w:rsid w:val="00F202F1"/>
    <w:rsid w:val="00F215E4"/>
    <w:rsid w:val="00F23421"/>
    <w:rsid w:val="00F251B6"/>
    <w:rsid w:val="00F27FE4"/>
    <w:rsid w:val="00F318A4"/>
    <w:rsid w:val="00F31B0C"/>
    <w:rsid w:val="00F34689"/>
    <w:rsid w:val="00F34F89"/>
    <w:rsid w:val="00F407BF"/>
    <w:rsid w:val="00F43C77"/>
    <w:rsid w:val="00F509AC"/>
    <w:rsid w:val="00F544CC"/>
    <w:rsid w:val="00F60E58"/>
    <w:rsid w:val="00F705CF"/>
    <w:rsid w:val="00F70785"/>
    <w:rsid w:val="00F724A1"/>
    <w:rsid w:val="00F83433"/>
    <w:rsid w:val="00F83BBB"/>
    <w:rsid w:val="00F85B75"/>
    <w:rsid w:val="00F86903"/>
    <w:rsid w:val="00F914AE"/>
    <w:rsid w:val="00F9297D"/>
    <w:rsid w:val="00F93128"/>
    <w:rsid w:val="00FA1A13"/>
    <w:rsid w:val="00FB1B97"/>
    <w:rsid w:val="00FB3E95"/>
    <w:rsid w:val="00FB458F"/>
    <w:rsid w:val="00FB5FF5"/>
    <w:rsid w:val="00FD1C6A"/>
    <w:rsid w:val="00FD2193"/>
    <w:rsid w:val="00FD3158"/>
    <w:rsid w:val="00FD7490"/>
    <w:rsid w:val="00FE0514"/>
    <w:rsid w:val="00FE087B"/>
    <w:rsid w:val="00FE24AC"/>
    <w:rsid w:val="00FE6EFD"/>
    <w:rsid w:val="00FE74F3"/>
    <w:rsid w:val="00FF33E8"/>
    <w:rsid w:val="00FF45A3"/>
    <w:rsid w:val="00FF5519"/>
    <w:rsid w:val="00FF679B"/>
    <w:rsid w:val="00FF6E0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692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343BA9"/>
    <w:pPr>
      <w:jc w:val="center"/>
    </w:pPr>
    <w:rPr>
      <w:b/>
      <w:sz w:val="22"/>
    </w:rPr>
  </w:style>
  <w:style w:type="paragraph" w:styleId="a4">
    <w:name w:val="Body Text"/>
    <w:basedOn w:val="a"/>
    <w:link w:val="a5"/>
    <w:rsid w:val="00343BA9"/>
    <w:pPr>
      <w:jc w:val="both"/>
    </w:pPr>
    <w:rPr>
      <w:sz w:val="22"/>
    </w:rPr>
  </w:style>
  <w:style w:type="paragraph" w:customStyle="1" w:styleId="1">
    <w:name w:val="подстр1"/>
    <w:basedOn w:val="a"/>
    <w:next w:val="a"/>
    <w:rsid w:val="00343BA9"/>
    <w:pPr>
      <w:tabs>
        <w:tab w:val="left" w:pos="300"/>
      </w:tabs>
      <w:jc w:val="both"/>
    </w:pPr>
    <w:rPr>
      <w:rFonts w:ascii="SchoolDL" w:hAnsi="SchoolDL"/>
      <w:i/>
      <w:snapToGrid w:val="0"/>
      <w:sz w:val="14"/>
    </w:rPr>
  </w:style>
  <w:style w:type="character" w:styleId="a6">
    <w:name w:val="annotation reference"/>
    <w:semiHidden/>
    <w:rsid w:val="00343BA9"/>
    <w:rPr>
      <w:sz w:val="16"/>
    </w:rPr>
  </w:style>
  <w:style w:type="paragraph" w:styleId="a7">
    <w:name w:val="annotation text"/>
    <w:basedOn w:val="a"/>
    <w:semiHidden/>
    <w:rsid w:val="00343BA9"/>
  </w:style>
  <w:style w:type="paragraph" w:styleId="a8">
    <w:name w:val="Balloon Text"/>
    <w:basedOn w:val="a"/>
    <w:semiHidden/>
    <w:rsid w:val="005751CE"/>
    <w:rPr>
      <w:rFonts w:ascii="Tahoma" w:hAnsi="Tahoma" w:cs="Tahoma"/>
      <w:sz w:val="16"/>
      <w:szCs w:val="16"/>
    </w:rPr>
  </w:style>
  <w:style w:type="table" w:styleId="a9">
    <w:name w:val="Table Grid"/>
    <w:basedOn w:val="a1"/>
    <w:rsid w:val="00E6121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Основной текст Знак"/>
    <w:link w:val="a4"/>
    <w:locked/>
    <w:rsid w:val="00AD1B7F"/>
    <w:rPr>
      <w:sz w:val="22"/>
      <w:lang w:val="ru-RU" w:eastAsia="ru-RU" w:bidi="ar-SA"/>
    </w:rPr>
  </w:style>
  <w:style w:type="paragraph" w:styleId="aa">
    <w:name w:val="header"/>
    <w:basedOn w:val="a"/>
    <w:rsid w:val="00830762"/>
    <w:pPr>
      <w:tabs>
        <w:tab w:val="center" w:pos="4677"/>
        <w:tab w:val="right" w:pos="9355"/>
      </w:tabs>
    </w:pPr>
  </w:style>
  <w:style w:type="paragraph" w:styleId="ab">
    <w:name w:val="footer"/>
    <w:basedOn w:val="a"/>
    <w:rsid w:val="00830762"/>
    <w:pPr>
      <w:tabs>
        <w:tab w:val="center" w:pos="4677"/>
        <w:tab w:val="right" w:pos="9355"/>
      </w:tabs>
    </w:pPr>
  </w:style>
  <w:style w:type="paragraph" w:styleId="ac">
    <w:name w:val="Document Map"/>
    <w:basedOn w:val="a"/>
    <w:link w:val="ad"/>
    <w:rsid w:val="007874EB"/>
    <w:rPr>
      <w:rFonts w:ascii="Tahoma" w:hAnsi="Tahoma"/>
      <w:sz w:val="16"/>
      <w:szCs w:val="16"/>
    </w:rPr>
  </w:style>
  <w:style w:type="character" w:customStyle="1" w:styleId="ad">
    <w:name w:val="Схема документа Знак"/>
    <w:link w:val="ac"/>
    <w:rsid w:val="007874EB"/>
    <w:rPr>
      <w:rFonts w:ascii="Tahoma" w:hAnsi="Tahoma" w:cs="Tahoma"/>
      <w:sz w:val="16"/>
      <w:szCs w:val="16"/>
    </w:rPr>
  </w:style>
  <w:style w:type="paragraph" w:customStyle="1" w:styleId="ConsPlusNonformat">
    <w:name w:val="ConsPlusNonformat"/>
    <w:rsid w:val="00200A73"/>
    <w:pPr>
      <w:widowControl w:val="0"/>
      <w:autoSpaceDE w:val="0"/>
      <w:autoSpaceDN w:val="0"/>
      <w:adjustRightInd w:val="0"/>
    </w:pPr>
    <w:rPr>
      <w:rFonts w:ascii="Courier New" w:hAnsi="Courier New" w:cs="Courier New"/>
    </w:rPr>
  </w:style>
  <w:style w:type="paragraph" w:styleId="3">
    <w:name w:val="Body Text Indent 3"/>
    <w:basedOn w:val="a"/>
    <w:link w:val="30"/>
    <w:rsid w:val="00977893"/>
    <w:pPr>
      <w:spacing w:after="120"/>
      <w:ind w:left="283"/>
    </w:pPr>
    <w:rPr>
      <w:sz w:val="16"/>
      <w:szCs w:val="16"/>
    </w:rPr>
  </w:style>
  <w:style w:type="character" w:customStyle="1" w:styleId="30">
    <w:name w:val="Основной текст с отступом 3 Знак"/>
    <w:basedOn w:val="a0"/>
    <w:link w:val="3"/>
    <w:rsid w:val="00977893"/>
    <w:rPr>
      <w:sz w:val="16"/>
      <w:szCs w:val="16"/>
    </w:rPr>
  </w:style>
  <w:style w:type="paragraph" w:customStyle="1" w:styleId="Style10">
    <w:name w:val="Style10"/>
    <w:basedOn w:val="a"/>
    <w:uiPriority w:val="99"/>
    <w:rsid w:val="00D21EF0"/>
    <w:pPr>
      <w:widowControl w:val="0"/>
      <w:autoSpaceDE w:val="0"/>
      <w:autoSpaceDN w:val="0"/>
      <w:adjustRightInd w:val="0"/>
    </w:pPr>
    <w:rPr>
      <w:sz w:val="24"/>
      <w:szCs w:val="24"/>
    </w:rPr>
  </w:style>
  <w:style w:type="character" w:customStyle="1" w:styleId="FontStyle13">
    <w:name w:val="Font Style13"/>
    <w:uiPriority w:val="99"/>
    <w:rsid w:val="00D21EF0"/>
    <w:rPr>
      <w:rFonts w:ascii="Times New Roman" w:hAnsi="Times New Roman" w:cs="Times New Roman" w:hint="default"/>
      <w:sz w:val="22"/>
      <w:szCs w:val="22"/>
    </w:rPr>
  </w:style>
  <w:style w:type="character" w:styleId="ae">
    <w:name w:val="Hyperlink"/>
    <w:uiPriority w:val="99"/>
    <w:unhideWhenUsed/>
    <w:rsid w:val="004A7449"/>
    <w:rPr>
      <w:color w:val="0563C1"/>
      <w:u w:val="single"/>
    </w:rPr>
  </w:style>
</w:styles>
</file>

<file path=word/webSettings.xml><?xml version="1.0" encoding="utf-8"?>
<w:webSettings xmlns:r="http://schemas.openxmlformats.org/officeDocument/2006/relationships" xmlns:w="http://schemas.openxmlformats.org/wordprocessingml/2006/main">
  <w:divs>
    <w:div w:id="194272542">
      <w:bodyDiv w:val="1"/>
      <w:marLeft w:val="0"/>
      <w:marRight w:val="0"/>
      <w:marTop w:val="0"/>
      <w:marBottom w:val="0"/>
      <w:divBdr>
        <w:top w:val="none" w:sz="0" w:space="0" w:color="auto"/>
        <w:left w:val="none" w:sz="0" w:space="0" w:color="auto"/>
        <w:bottom w:val="none" w:sz="0" w:space="0" w:color="auto"/>
        <w:right w:val="none" w:sz="0" w:space="0" w:color="auto"/>
      </w:divBdr>
    </w:div>
    <w:div w:id="249121812">
      <w:bodyDiv w:val="1"/>
      <w:marLeft w:val="0"/>
      <w:marRight w:val="0"/>
      <w:marTop w:val="0"/>
      <w:marBottom w:val="0"/>
      <w:divBdr>
        <w:top w:val="none" w:sz="0" w:space="0" w:color="auto"/>
        <w:left w:val="none" w:sz="0" w:space="0" w:color="auto"/>
        <w:bottom w:val="none" w:sz="0" w:space="0" w:color="auto"/>
        <w:right w:val="none" w:sz="0" w:space="0" w:color="auto"/>
      </w:divBdr>
    </w:div>
    <w:div w:id="367726691">
      <w:bodyDiv w:val="1"/>
      <w:marLeft w:val="0"/>
      <w:marRight w:val="0"/>
      <w:marTop w:val="0"/>
      <w:marBottom w:val="0"/>
      <w:divBdr>
        <w:top w:val="none" w:sz="0" w:space="0" w:color="auto"/>
        <w:left w:val="none" w:sz="0" w:space="0" w:color="auto"/>
        <w:bottom w:val="none" w:sz="0" w:space="0" w:color="auto"/>
        <w:right w:val="none" w:sz="0" w:space="0" w:color="auto"/>
      </w:divBdr>
    </w:div>
    <w:div w:id="541937448">
      <w:bodyDiv w:val="1"/>
      <w:marLeft w:val="0"/>
      <w:marRight w:val="0"/>
      <w:marTop w:val="0"/>
      <w:marBottom w:val="0"/>
      <w:divBdr>
        <w:top w:val="none" w:sz="0" w:space="0" w:color="auto"/>
        <w:left w:val="none" w:sz="0" w:space="0" w:color="auto"/>
        <w:bottom w:val="none" w:sz="0" w:space="0" w:color="auto"/>
        <w:right w:val="none" w:sz="0" w:space="0" w:color="auto"/>
      </w:divBdr>
    </w:div>
    <w:div w:id="599336110">
      <w:bodyDiv w:val="1"/>
      <w:marLeft w:val="0"/>
      <w:marRight w:val="0"/>
      <w:marTop w:val="0"/>
      <w:marBottom w:val="0"/>
      <w:divBdr>
        <w:top w:val="none" w:sz="0" w:space="0" w:color="auto"/>
        <w:left w:val="none" w:sz="0" w:space="0" w:color="auto"/>
        <w:bottom w:val="none" w:sz="0" w:space="0" w:color="auto"/>
        <w:right w:val="none" w:sz="0" w:space="0" w:color="auto"/>
      </w:divBdr>
    </w:div>
    <w:div w:id="705639911">
      <w:bodyDiv w:val="1"/>
      <w:marLeft w:val="0"/>
      <w:marRight w:val="0"/>
      <w:marTop w:val="0"/>
      <w:marBottom w:val="0"/>
      <w:divBdr>
        <w:top w:val="none" w:sz="0" w:space="0" w:color="auto"/>
        <w:left w:val="none" w:sz="0" w:space="0" w:color="auto"/>
        <w:bottom w:val="none" w:sz="0" w:space="0" w:color="auto"/>
        <w:right w:val="none" w:sz="0" w:space="0" w:color="auto"/>
      </w:divBdr>
    </w:div>
    <w:div w:id="720327331">
      <w:bodyDiv w:val="1"/>
      <w:marLeft w:val="0"/>
      <w:marRight w:val="0"/>
      <w:marTop w:val="0"/>
      <w:marBottom w:val="0"/>
      <w:divBdr>
        <w:top w:val="none" w:sz="0" w:space="0" w:color="auto"/>
        <w:left w:val="none" w:sz="0" w:space="0" w:color="auto"/>
        <w:bottom w:val="none" w:sz="0" w:space="0" w:color="auto"/>
        <w:right w:val="none" w:sz="0" w:space="0" w:color="auto"/>
      </w:divBdr>
    </w:div>
    <w:div w:id="764619507">
      <w:bodyDiv w:val="1"/>
      <w:marLeft w:val="0"/>
      <w:marRight w:val="0"/>
      <w:marTop w:val="0"/>
      <w:marBottom w:val="0"/>
      <w:divBdr>
        <w:top w:val="none" w:sz="0" w:space="0" w:color="auto"/>
        <w:left w:val="none" w:sz="0" w:space="0" w:color="auto"/>
        <w:bottom w:val="none" w:sz="0" w:space="0" w:color="auto"/>
        <w:right w:val="none" w:sz="0" w:space="0" w:color="auto"/>
      </w:divBdr>
    </w:div>
    <w:div w:id="793594182">
      <w:bodyDiv w:val="1"/>
      <w:marLeft w:val="0"/>
      <w:marRight w:val="0"/>
      <w:marTop w:val="0"/>
      <w:marBottom w:val="0"/>
      <w:divBdr>
        <w:top w:val="none" w:sz="0" w:space="0" w:color="auto"/>
        <w:left w:val="none" w:sz="0" w:space="0" w:color="auto"/>
        <w:bottom w:val="none" w:sz="0" w:space="0" w:color="auto"/>
        <w:right w:val="none" w:sz="0" w:space="0" w:color="auto"/>
      </w:divBdr>
    </w:div>
    <w:div w:id="847330212">
      <w:bodyDiv w:val="1"/>
      <w:marLeft w:val="0"/>
      <w:marRight w:val="0"/>
      <w:marTop w:val="0"/>
      <w:marBottom w:val="0"/>
      <w:divBdr>
        <w:top w:val="none" w:sz="0" w:space="0" w:color="auto"/>
        <w:left w:val="none" w:sz="0" w:space="0" w:color="auto"/>
        <w:bottom w:val="none" w:sz="0" w:space="0" w:color="auto"/>
        <w:right w:val="none" w:sz="0" w:space="0" w:color="auto"/>
      </w:divBdr>
    </w:div>
    <w:div w:id="1640913270">
      <w:bodyDiv w:val="1"/>
      <w:marLeft w:val="0"/>
      <w:marRight w:val="0"/>
      <w:marTop w:val="0"/>
      <w:marBottom w:val="0"/>
      <w:divBdr>
        <w:top w:val="none" w:sz="0" w:space="0" w:color="auto"/>
        <w:left w:val="none" w:sz="0" w:space="0" w:color="auto"/>
        <w:bottom w:val="none" w:sz="0" w:space="0" w:color="auto"/>
        <w:right w:val="none" w:sz="0" w:space="0" w:color="auto"/>
      </w:divBdr>
    </w:div>
    <w:div w:id="2053268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kl.mgciu@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esla\Desktop\&#1060;&#1054;&#1056;&#1052;&#1067;%20&#1044;&#1086;&#1075;&#1086;&#1074;&#1086;&#1088;&#1086;&#1074;%20&#1087;&#1086;%20&#1087;&#1072;&#1089;&#1087;&#1086;&#1088;&#1090;&#1072;&#1084;%20&#1088;&#1077;&#1082;&#1083;&#1072;&#1084;&#1099;%20&#8212;%20&#1053;&#1054;&#1042;&#1067;&#1045;\&#1044;&#1054;&#1043;&#1054;&#1042;&#1054;&#1056;&#1067;%20&#1042;&#1056;&#1061;\1-&#1044;-07-2021-&#1042;&#1056;&#1061;_new.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E322D1-983C-4682-9156-CB768C76C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1-Д-07-2021-ВРХ_new.dot</Template>
  <TotalTime>289</TotalTime>
  <Pages>3</Pages>
  <Words>2650</Words>
  <Characters>15106</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ДОГОВОР №_________</vt:lpstr>
    </vt:vector>
  </TitlesOfParts>
  <Company>CDL</Company>
  <LinksUpToDate>false</LinksUpToDate>
  <CharactersWithSpaces>17721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№_________</dc:title>
  <dc:creator>Tesla</dc:creator>
  <cp:lastModifiedBy>gis</cp:lastModifiedBy>
  <cp:revision>91</cp:revision>
  <cp:lastPrinted>2023-08-08T11:03:00Z</cp:lastPrinted>
  <dcterms:created xsi:type="dcterms:W3CDTF">2023-01-05T13:52:00Z</dcterms:created>
  <dcterms:modified xsi:type="dcterms:W3CDTF">2024-12-23T11:54:00Z</dcterms:modified>
</cp:coreProperties>
</file>